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515B" w14:textId="7411550A" w:rsidR="00960461" w:rsidRDefault="00453413">
      <w:r>
        <w:rPr>
          <w:noProof/>
        </w:rPr>
        <mc:AlternateContent>
          <mc:Choice Requires="wps">
            <w:drawing>
              <wp:anchor distT="0" distB="0" distL="114300" distR="114300" simplePos="0" relativeHeight="251667456" behindDoc="0" locked="0" layoutInCell="1" allowOverlap="1" wp14:anchorId="41D21EAA" wp14:editId="5AAEB188">
                <wp:simplePos x="0" y="0"/>
                <wp:positionH relativeFrom="column">
                  <wp:posOffset>609600</wp:posOffset>
                </wp:positionH>
                <wp:positionV relativeFrom="paragraph">
                  <wp:posOffset>250190</wp:posOffset>
                </wp:positionV>
                <wp:extent cx="942340" cy="457200"/>
                <wp:effectExtent l="0" t="0" r="10160" b="19050"/>
                <wp:wrapNone/>
                <wp:docPr id="1503487823"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720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0" cap="flat">
                          <a:solidFill>
                            <a:srgbClr val="000000"/>
                          </a:solidFill>
                          <a:prstDash val="solid"/>
                          <a:miter/>
                        </a:ln>
                      </wps:spPr>
                      <wps:txbx>
                        <w:txbxContent>
                          <w:p w14:paraId="1F156789" w14:textId="77777777" w:rsidR="00E656AD" w:rsidRDefault="00E656AD" w:rsidP="00E656AD">
                            <w:pPr>
                              <w:shd w:val="clear" w:color="auto" w:fill="6B948C"/>
                              <w:jc w:val="center"/>
                              <w:rPr>
                                <w:rFonts w:ascii="ISHALinkpen Join" w:hAnsi="ISHALinkpen Join"/>
                                <w:sz w:val="14"/>
                                <w:szCs w:val="14"/>
                              </w:rPr>
                            </w:pPr>
                            <w:r>
                              <w:rPr>
                                <w:rFonts w:ascii="ISHALinkpen Join" w:hAnsi="ISHALinkpen Join"/>
                                <w:sz w:val="14"/>
                                <w:szCs w:val="14"/>
                              </w:rPr>
                              <w:t>Topic Overview</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1D21EAA" id="Freeform: Shape 19" o:spid="_x0000_s1026" style="position:absolute;margin-left:48pt;margin-top:19.7pt;width:74.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234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" adj="-11796480,,5400" path="m76200,at,,152400,152400,76200,,,76200l,381000at,304800,152400,457200,,381000,76200,457200l866140,457200at789940,304800,942340,457200,866140,457200,942340,381000l942340,76200at789940,,942340,152400,942340,76200,866140,l76200,xe" fillcolor="#6b948c" strokeweight="1pt">
                <v:stroke joinstyle="miter"/>
                <v:formulas/>
                <v:path arrowok="t" o:connecttype="custom" o:connectlocs="471170,0;942340,228600;471170,457200;0,228600" o:connectangles="270,0,90,180" textboxrect="22319,22319,920021,434881"/>
                <v:textbox>
                  <w:txbxContent>
                    <w:p w14:paraId="1F156789" w14:textId="77777777" w:rsidR="00E656AD" w:rsidRDefault="00E656AD" w:rsidP="00E656AD">
                      <w:pPr>
                        <w:shd w:val="clear" w:color="auto" w:fill="6B948C"/>
                        <w:jc w:val="center"/>
                        <w:rPr>
                          <w:rFonts w:ascii="ISHALinkpen Join" w:hAnsi="ISHALinkpen Join"/>
                          <w:sz w:val="14"/>
                          <w:szCs w:val="14"/>
                        </w:rPr>
                      </w:pPr>
                      <w:r>
                        <w:rPr>
                          <w:rFonts w:ascii="ISHALinkpen Join" w:hAnsi="ISHALinkpen Join"/>
                          <w:sz w:val="14"/>
                          <w:szCs w:val="14"/>
                        </w:rPr>
                        <w:t>Topic Overview</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3BA2A0F" wp14:editId="039F114C">
                <wp:simplePos x="0" y="0"/>
                <wp:positionH relativeFrom="column">
                  <wp:posOffset>-441960</wp:posOffset>
                </wp:positionH>
                <wp:positionV relativeFrom="paragraph">
                  <wp:posOffset>242570</wp:posOffset>
                </wp:positionV>
                <wp:extent cx="942340" cy="480060"/>
                <wp:effectExtent l="0" t="0" r="10160" b="15240"/>
                <wp:wrapNone/>
                <wp:docPr id="359591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8006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0" cap="flat">
                          <a:solidFill>
                            <a:srgbClr val="000000"/>
                          </a:solidFill>
                          <a:prstDash val="solid"/>
                          <a:miter/>
                        </a:ln>
                      </wps:spPr>
                      <wps:txbx>
                        <w:txbxContent>
                          <w:p w14:paraId="7BD5D521" w14:textId="461DC5A7" w:rsidR="00453413" w:rsidRDefault="00453413" w:rsidP="00453413">
                            <w:pPr>
                              <w:shd w:val="clear" w:color="auto" w:fill="6B948C"/>
                              <w:jc w:val="center"/>
                              <w:rPr>
                                <w:rFonts w:ascii="ISHALinkpen Join" w:hAnsi="ISHALinkpen Join"/>
                                <w:sz w:val="14"/>
                                <w:szCs w:val="14"/>
                              </w:rPr>
                            </w:pPr>
                            <w:r>
                              <w:rPr>
                                <w:rFonts w:ascii="ISHALinkpen Join" w:hAnsi="ISHALinkpen Join"/>
                                <w:sz w:val="14"/>
                                <w:szCs w:val="14"/>
                              </w:rPr>
                              <w:t>Big Bang Day</w:t>
                            </w:r>
                            <w:r>
                              <w:rPr>
                                <w:rFonts w:ascii="ISHALinkpen Join" w:hAnsi="ISHALinkpen Join"/>
                                <w:sz w:val="14"/>
                                <w:szCs w:val="14"/>
                              </w:rPr>
                              <w:t xml:space="preserve"> </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3BA2A0F" id="_x0000_s1027" style="position:absolute;margin-left:-34.8pt;margin-top:19.1pt;width:74.2pt;height:3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2340,4800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" adj="-11796480,,5400" path="m80010,at,,160020,160020,80010,,,80010l,400050at,320040,160020,480060,,400050,80010,480060l862330,480060at782320,320040,942340,480060,862330,480060,942340,400050l942340,80010at782320,,942340,160020,942340,80010,862330,l80010,xe" fillcolor="#6b948c" strokeweight="1pt">
                <v:stroke joinstyle="miter"/>
                <v:formulas/>
                <v:path arrowok="t" o:connecttype="custom" o:connectlocs="471170,0;942340,240030;471170,480060;0,240030" o:connectangles="270,0,90,180" textboxrect="23435,23435,918905,456625"/>
                <v:textbox>
                  <w:txbxContent>
                    <w:p w14:paraId="7BD5D521" w14:textId="461DC5A7" w:rsidR="00453413" w:rsidRDefault="00453413" w:rsidP="00453413">
                      <w:pPr>
                        <w:shd w:val="clear" w:color="auto" w:fill="6B948C"/>
                        <w:jc w:val="center"/>
                        <w:rPr>
                          <w:rFonts w:ascii="ISHALinkpen Join" w:hAnsi="ISHALinkpen Join"/>
                          <w:sz w:val="14"/>
                          <w:szCs w:val="14"/>
                        </w:rPr>
                      </w:pPr>
                      <w:r>
                        <w:rPr>
                          <w:rFonts w:ascii="ISHALinkpen Join" w:hAnsi="ISHALinkpen Join"/>
                          <w:sz w:val="14"/>
                          <w:szCs w:val="14"/>
                        </w:rPr>
                        <w:t>Big Bang Day</w:t>
                      </w:r>
                      <w:r>
                        <w:rPr>
                          <w:rFonts w:ascii="ISHALinkpen Join" w:hAnsi="ISHALinkpen Join"/>
                          <w:sz w:val="14"/>
                          <w:szCs w:val="14"/>
                        </w:rPr>
                        <w:t xml:space="preserve">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6C8D64C" wp14:editId="789E33C3">
                <wp:simplePos x="0" y="0"/>
                <wp:positionH relativeFrom="column">
                  <wp:posOffset>1690370</wp:posOffset>
                </wp:positionH>
                <wp:positionV relativeFrom="paragraph">
                  <wp:posOffset>118745</wp:posOffset>
                </wp:positionV>
                <wp:extent cx="6567805" cy="549910"/>
                <wp:effectExtent l="0" t="0" r="4445" b="2540"/>
                <wp:wrapNone/>
                <wp:docPr id="770191281"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805" cy="5499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0D0974EE" w14:textId="77777777" w:rsidR="00E656AD" w:rsidRDefault="00E656AD" w:rsidP="00E656AD">
                            <w:pPr>
                              <w:shd w:val="clear" w:color="auto" w:fill="6B948C"/>
                              <w:rPr>
                                <w:rFonts w:ascii="Comic Sans MS" w:hAnsi="Comic Sans MS"/>
                                <w:sz w:val="15"/>
                                <w:szCs w:val="15"/>
                              </w:rPr>
                            </w:pPr>
                            <w:r>
                              <w:rPr>
                                <w:rFonts w:ascii="Comic Sans MS" w:hAnsi="Comic Sans MS"/>
                                <w:sz w:val="15"/>
                                <w:szCs w:val="15"/>
                              </w:rPr>
                              <w:t>This term we are learning all about London from famous landmarks to The Great Fire of London and how we travel in London.</w:t>
                            </w:r>
                          </w:p>
                          <w:p w14:paraId="3ED78695" w14:textId="77777777" w:rsidR="00E656AD" w:rsidRPr="00960461" w:rsidRDefault="00E656AD" w:rsidP="00E656AD">
                            <w:pPr>
                              <w:shd w:val="clear" w:color="auto" w:fill="6B948C"/>
                              <w:rPr>
                                <w:rFonts w:ascii="Comic Sans MS" w:hAnsi="Comic Sans MS"/>
                                <w:sz w:val="15"/>
                                <w:szCs w:val="15"/>
                              </w:rPr>
                            </w:pPr>
                            <w:r>
                              <w:rPr>
                                <w:rFonts w:ascii="Comic Sans MS" w:hAnsi="Comic Sans MS"/>
                                <w:sz w:val="15"/>
                                <w:szCs w:val="15"/>
                              </w:rPr>
                              <w:t>Big Bang Day – Celebrating our fire service with links to The Great Fire of London.</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6C8D64C" id="Freeform: Shape 18" o:spid="_x0000_s1028" style="position:absolute;margin-left:133.1pt;margin-top:9.35pt;width:517.15pt;height:4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7805,549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" adj="-11796480,,5400" path="m91652,at,,183304,183304,91652,,,91652l,458258at,366606,183304,549910,,458258,91652,549910l6476153,549910at6384501,366606,6567805,549910,6476153,549910,6567805,458258l6567805,91652at6384501,,6567805,183304,6567805,91652,6476153,l91652,xe" fillcolor="#6b948c" strokeweight=".35281mm">
                <v:stroke joinstyle="miter"/>
                <v:formulas/>
                <v:path arrowok="t" o:connecttype="custom" o:connectlocs="3283903,0;6567805,274955;3283903,549910;0,274955" o:connectangles="270,0,90,180" textboxrect="26845,26845,6540960,523065"/>
                <v:textbox>
                  <w:txbxContent>
                    <w:p w14:paraId="0D0974EE" w14:textId="77777777" w:rsidR="00E656AD" w:rsidRDefault="00E656AD" w:rsidP="00E656AD">
                      <w:pPr>
                        <w:shd w:val="clear" w:color="auto" w:fill="6B948C"/>
                        <w:rPr>
                          <w:rFonts w:ascii="Comic Sans MS" w:hAnsi="Comic Sans MS"/>
                          <w:sz w:val="15"/>
                          <w:szCs w:val="15"/>
                        </w:rPr>
                      </w:pPr>
                      <w:r>
                        <w:rPr>
                          <w:rFonts w:ascii="Comic Sans MS" w:hAnsi="Comic Sans MS"/>
                          <w:sz w:val="15"/>
                          <w:szCs w:val="15"/>
                        </w:rPr>
                        <w:t>This term we are learning all about London from famous landmarks to The Great Fire of London and how we travel in London.</w:t>
                      </w:r>
                    </w:p>
                    <w:p w14:paraId="3ED78695" w14:textId="77777777" w:rsidR="00E656AD" w:rsidRPr="00960461" w:rsidRDefault="00E656AD" w:rsidP="00E656AD">
                      <w:pPr>
                        <w:shd w:val="clear" w:color="auto" w:fill="6B948C"/>
                        <w:rPr>
                          <w:rFonts w:ascii="Comic Sans MS" w:hAnsi="Comic Sans MS"/>
                          <w:sz w:val="15"/>
                          <w:szCs w:val="15"/>
                        </w:rPr>
                      </w:pPr>
                      <w:r>
                        <w:rPr>
                          <w:rFonts w:ascii="Comic Sans MS" w:hAnsi="Comic Sans MS"/>
                          <w:sz w:val="15"/>
                          <w:szCs w:val="15"/>
                        </w:rPr>
                        <w:t>Big Bang Day – Celebrating our fire service with links to The Great Fire of London.</w:t>
                      </w:r>
                    </w:p>
                  </w:txbxContent>
                </v:textbox>
              </v:shape>
            </w:pict>
          </mc:Fallback>
        </mc:AlternateContent>
      </w:r>
      <w:r w:rsidR="000E3BB2">
        <w:rPr>
          <w:noProof/>
        </w:rPr>
        <mc:AlternateContent>
          <mc:Choice Requires="wps">
            <w:drawing>
              <wp:anchor distT="0" distB="0" distL="114300" distR="114300" simplePos="0" relativeHeight="251668480" behindDoc="0" locked="0" layoutInCell="1" allowOverlap="1" wp14:anchorId="34EF3FAB" wp14:editId="41B9F687">
                <wp:simplePos x="0" y="0"/>
                <wp:positionH relativeFrom="column">
                  <wp:posOffset>-2019300</wp:posOffset>
                </wp:positionH>
                <wp:positionV relativeFrom="paragraph">
                  <wp:posOffset>181610</wp:posOffset>
                </wp:positionV>
                <wp:extent cx="949960" cy="296545"/>
                <wp:effectExtent l="0" t="0" r="2540" b="8255"/>
                <wp:wrapNone/>
                <wp:docPr id="842918275"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960" cy="29654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0" cap="flat">
                          <a:solidFill>
                            <a:srgbClr val="000000"/>
                          </a:solidFill>
                          <a:prstDash val="solid"/>
                          <a:miter/>
                        </a:ln>
                      </wps:spPr>
                      <wps:txbx>
                        <w:txbxContent>
                          <w:p w14:paraId="7483FC61" w14:textId="77777777" w:rsidR="00E656AD" w:rsidRDefault="00E656AD" w:rsidP="00E656AD">
                            <w:pPr>
                              <w:shd w:val="clear" w:color="auto" w:fill="6B948C"/>
                              <w:jc w:val="center"/>
                              <w:rPr>
                                <w:rFonts w:ascii="ISHALinkpen Join" w:hAnsi="ISHALinkpen Join"/>
                                <w:sz w:val="14"/>
                                <w:szCs w:val="14"/>
                              </w:rPr>
                            </w:pPr>
                            <w:r>
                              <w:rPr>
                                <w:rFonts w:ascii="ISHALinkpen Join" w:hAnsi="ISHALinkpen Join"/>
                                <w:sz w:val="14"/>
                                <w:szCs w:val="14"/>
                              </w:rPr>
                              <w:t>Big Bang Day</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4EF3FAB" id="Freeform: Shape 20" o:spid="_x0000_s1029" style="position:absolute;margin-left:-159pt;margin-top:14.3pt;width:74.8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9960,296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" adj="-11796480,,5400" path="m49424,at,,98848,98848,49424,,,49424l,247121at,197697,98848,296545,,247121,49424,296545l900536,296545at851112,197697,949960,296545,900536,296545,949960,247121l949960,49424at851112,,949960,98848,949960,49424,900536,l49424,xe" fillcolor="#6b948c" strokeweight="1pt">
                <v:stroke joinstyle="miter"/>
                <v:formulas/>
                <v:path arrowok="t" o:connecttype="custom" o:connectlocs="474980,0;949960,148273;474980,296545;0,148273" o:connectangles="270,0,90,180" textboxrect="14476,14476,935484,282069"/>
                <v:textbox>
                  <w:txbxContent>
                    <w:p w14:paraId="7483FC61" w14:textId="77777777" w:rsidR="00E656AD" w:rsidRDefault="00E656AD" w:rsidP="00E656AD">
                      <w:pPr>
                        <w:shd w:val="clear" w:color="auto" w:fill="6B948C"/>
                        <w:jc w:val="center"/>
                        <w:rPr>
                          <w:rFonts w:ascii="ISHALinkpen Join" w:hAnsi="ISHALinkpen Join"/>
                          <w:sz w:val="14"/>
                          <w:szCs w:val="14"/>
                        </w:rPr>
                      </w:pPr>
                      <w:r>
                        <w:rPr>
                          <w:rFonts w:ascii="ISHALinkpen Join" w:hAnsi="ISHALinkpen Join"/>
                          <w:sz w:val="14"/>
                          <w:szCs w:val="14"/>
                        </w:rPr>
                        <w:t>Big Bang Day</w:t>
                      </w:r>
                    </w:p>
                  </w:txbxContent>
                </v:textbox>
              </v:shape>
            </w:pict>
          </mc:Fallback>
        </mc:AlternateContent>
      </w:r>
    </w:p>
    <w:p w14:paraId="336013B5" w14:textId="5AE7E256" w:rsidR="00960461" w:rsidRDefault="000E3BB2">
      <w:r>
        <w:rPr>
          <w:noProof/>
        </w:rPr>
        <w:drawing>
          <wp:anchor distT="0" distB="0" distL="114300" distR="114300" simplePos="0" relativeHeight="251666432" behindDoc="0" locked="0" layoutInCell="1" allowOverlap="1" wp14:anchorId="596A49C7" wp14:editId="789C18AD">
            <wp:simplePos x="0" y="0"/>
            <wp:positionH relativeFrom="column">
              <wp:posOffset>8415655</wp:posOffset>
            </wp:positionH>
            <wp:positionV relativeFrom="paragraph">
              <wp:posOffset>125730</wp:posOffset>
            </wp:positionV>
            <wp:extent cx="935990" cy="889000"/>
            <wp:effectExtent l="0" t="0" r="0" b="0"/>
            <wp:wrapNone/>
            <wp:docPr id="23" name="Picture 1" descr="A children's book with a pictur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ildren's book with a picture of a cit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0E624" w14:textId="37DCD54E" w:rsidR="00960461" w:rsidRDefault="000E3BB2">
      <w:r>
        <w:rPr>
          <w:noProof/>
        </w:rPr>
        <mc:AlternateContent>
          <mc:Choice Requires="wps">
            <w:drawing>
              <wp:anchor distT="0" distB="0" distL="114300" distR="114300" simplePos="0" relativeHeight="251670528" behindDoc="0" locked="0" layoutInCell="1" allowOverlap="1" wp14:anchorId="3AF0DEE8" wp14:editId="782B8010">
                <wp:simplePos x="0" y="0"/>
                <wp:positionH relativeFrom="column">
                  <wp:posOffset>699135</wp:posOffset>
                </wp:positionH>
                <wp:positionV relativeFrom="paragraph">
                  <wp:posOffset>254635</wp:posOffset>
                </wp:positionV>
                <wp:extent cx="7573645" cy="506730"/>
                <wp:effectExtent l="0" t="0" r="8255" b="7620"/>
                <wp:wrapNone/>
                <wp:docPr id="96486067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50673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3666D2A" w14:textId="2D017800" w:rsidR="007945FF" w:rsidRPr="000E3BB2" w:rsidRDefault="000E3BB2" w:rsidP="007945FF">
                            <w:pPr>
                              <w:shd w:val="clear" w:color="auto" w:fill="6B948C"/>
                              <w:rPr>
                                <w:rFonts w:ascii="Comic Sans MS" w:hAnsi="Comic Sans MS"/>
                                <w:sz w:val="15"/>
                                <w:szCs w:val="15"/>
                              </w:rPr>
                            </w:pPr>
                            <w:r w:rsidRPr="000E3BB2">
                              <w:rPr>
                                <w:rFonts w:ascii="Comic Sans MS" w:hAnsi="Comic Sans MS"/>
                                <w:sz w:val="15"/>
                                <w:szCs w:val="15"/>
                              </w:rPr>
                              <w:t>Children will mark make, write their name and use their phonic knowledge to write words and simple sentences relating to the topic. They will explore and read books based on their phonic knowledge. They will respond to simple questions about the key text.</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AF0DEE8" id="Freeform: Shape 17" o:spid="_x0000_s1030" style="position:absolute;margin-left:55.05pt;margin-top:20.05pt;width:596.35pt;height:3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73645,506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" adj="-11796480,,5400" path="m84455,at,,168910,168910,84455,,,84455l,422275at,337820,168910,506730,,422275,84455,506730l7489190,506730at7404735,337820,7573645,506730,7489190,506730,7573645,422275l7573645,84455at7404735,,7573645,168910,7573645,84455,7489190,l84455,xe" fillcolor="#6b948c" strokeweight=".35281mm">
                <v:stroke joinstyle="miter"/>
                <v:formulas/>
                <v:path arrowok="t" o:connecttype="custom" o:connectlocs="3786823,0;7573645,253365;3786823,506730;0,253365" o:connectangles="270,0,90,180" textboxrect="24737,24737,7548908,481993"/>
                <v:textbox>
                  <w:txbxContent>
                    <w:p w14:paraId="13666D2A" w14:textId="2D017800" w:rsidR="007945FF" w:rsidRPr="000E3BB2" w:rsidRDefault="000E3BB2" w:rsidP="007945FF">
                      <w:pPr>
                        <w:shd w:val="clear" w:color="auto" w:fill="6B948C"/>
                        <w:rPr>
                          <w:rFonts w:ascii="Comic Sans MS" w:hAnsi="Comic Sans MS"/>
                          <w:sz w:val="15"/>
                          <w:szCs w:val="15"/>
                        </w:rPr>
                      </w:pPr>
                      <w:r w:rsidRPr="000E3BB2">
                        <w:rPr>
                          <w:rFonts w:ascii="Comic Sans MS" w:hAnsi="Comic Sans MS"/>
                          <w:sz w:val="15"/>
                          <w:szCs w:val="15"/>
                        </w:rPr>
                        <w:t>Children will mark make, write their name and use their phonic knowledge to write words and simple sentences relating to the topic. They will explore and read books based on their phonic knowledge. They will respond to simple questions about the key text.</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5D9D3C25" wp14:editId="5419A955">
                <wp:simplePos x="0" y="0"/>
                <wp:positionH relativeFrom="column">
                  <wp:posOffset>-389255</wp:posOffset>
                </wp:positionH>
                <wp:positionV relativeFrom="paragraph">
                  <wp:posOffset>318770</wp:posOffset>
                </wp:positionV>
                <wp:extent cx="1001395" cy="412115"/>
                <wp:effectExtent l="0" t="0" r="8255" b="6985"/>
                <wp:wrapNone/>
                <wp:docPr id="114774013"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5" cy="4121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0" cap="flat">
                          <a:solidFill>
                            <a:srgbClr val="000000"/>
                          </a:solidFill>
                          <a:prstDash val="solid"/>
                          <a:miter/>
                        </a:ln>
                      </wps:spPr>
                      <wps:txbx>
                        <w:txbxContent>
                          <w:p w14:paraId="7C74928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English</w:t>
                            </w: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5D9D3C25" id="Freeform: Shape 16" o:spid="_x0000_s1031" style="position:absolute;margin-left:-30.65pt;margin-top:25.1pt;width:78.85pt;height:32.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001395,412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" adj="-11796480,,5400" path="m68686,at,,137372,137372,68686,,,68686l,343429at,274743,137372,412115,,343429,68686,412115l932709,412115at864023,274743,1001395,412115,932709,412115,1001395,343429l1001395,68686at864023,,1001395,137372,1001395,68686,932709,l68686,xe" fillcolor="#6b948c" strokeweight="1pt">
                <v:stroke joinstyle="miter"/>
                <v:formulas/>
                <v:path arrowok="t" o:connecttype="custom" o:connectlocs="500698,0;1001395,206058;500698,412115;0,206058" o:connectangles="270,0,90,180" textboxrect="20118,20118,981277,391997"/>
                <v:textbox>
                  <w:txbxContent>
                    <w:p w14:paraId="7C74928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English</w:t>
                      </w:r>
                    </w:p>
                  </w:txbxContent>
                </v:textbox>
              </v:shape>
            </w:pict>
          </mc:Fallback>
        </mc:AlternateContent>
      </w:r>
    </w:p>
    <w:p w14:paraId="37B581DA" w14:textId="17D1D681" w:rsidR="007945FF" w:rsidRDefault="007945FF"/>
    <w:p w14:paraId="74F7B820" w14:textId="3DC110FA" w:rsidR="00DA7AD5" w:rsidRDefault="000E3BB2">
      <w:r>
        <w:rPr>
          <w:noProof/>
        </w:rPr>
        <mc:AlternateContent>
          <mc:Choice Requires="wps">
            <w:drawing>
              <wp:anchor distT="0" distB="0" distL="114300" distR="114300" simplePos="0" relativeHeight="251652096" behindDoc="0" locked="0" layoutInCell="1" allowOverlap="1" wp14:anchorId="08530880" wp14:editId="37A7DC74">
                <wp:simplePos x="0" y="0"/>
                <wp:positionH relativeFrom="column">
                  <wp:posOffset>-372745</wp:posOffset>
                </wp:positionH>
                <wp:positionV relativeFrom="paragraph">
                  <wp:posOffset>310515</wp:posOffset>
                </wp:positionV>
                <wp:extent cx="998220" cy="414655"/>
                <wp:effectExtent l="0" t="0" r="0" b="4445"/>
                <wp:wrapNone/>
                <wp:docPr id="831823570"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20" cy="41465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39FE78F3"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Maths </w:t>
                            </w: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08530880" id="Freeform: Shape 15" o:spid="_x0000_s1032" style="position:absolute;margin-left:-29.35pt;margin-top:24.45pt;width:78.6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98220,41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" adj="-11796480,,5400" path="m69109,at,,138218,138218,69109,,,69109l,345546at,276437,138218,414655,,345546,69109,414655l929111,414655at860002,276437,998220,414655,929111,414655,998220,345546l998220,69109at860002,,998220,138218,998220,69109,929111,l69109,xe" fillcolor="#6b948c" strokeweight=".35281mm">
                <v:stroke joinstyle="miter"/>
                <v:formulas/>
                <v:path arrowok="t" o:connecttype="custom" o:connectlocs="499110,0;998220,207328;499110,414655;0,207328" o:connectangles="270,0,90,180" textboxrect="20242,20242,977978,394413"/>
                <v:textbox>
                  <w:txbxContent>
                    <w:p w14:paraId="39FE78F3"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Maths </w:t>
                      </w:r>
                    </w:p>
                  </w:txbxContent>
                </v:textbox>
              </v:shape>
            </w:pict>
          </mc:Fallback>
        </mc:AlternateContent>
      </w:r>
      <w:r>
        <w:rPr>
          <w:noProof/>
        </w:rPr>
        <w:drawing>
          <wp:anchor distT="0" distB="0" distL="114300" distR="114300" simplePos="0" relativeHeight="251653120" behindDoc="0" locked="0" layoutInCell="1" allowOverlap="1" wp14:anchorId="7479CF11" wp14:editId="0BE09C8B">
            <wp:simplePos x="0" y="0"/>
            <wp:positionH relativeFrom="column">
              <wp:posOffset>8420100</wp:posOffset>
            </wp:positionH>
            <wp:positionV relativeFrom="paragraph">
              <wp:posOffset>314325</wp:posOffset>
            </wp:positionV>
            <wp:extent cx="906145" cy="1003935"/>
            <wp:effectExtent l="0" t="0" r="0" b="0"/>
            <wp:wrapNone/>
            <wp:docPr id="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14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F8D92" w14:textId="077C616B" w:rsidR="00DA7AD5" w:rsidRDefault="000E3BB2">
      <w:r>
        <w:rPr>
          <w:noProof/>
        </w:rPr>
        <mc:AlternateContent>
          <mc:Choice Requires="wps">
            <w:drawing>
              <wp:anchor distT="0" distB="0" distL="114300" distR="114300" simplePos="0" relativeHeight="251646976" behindDoc="0" locked="0" layoutInCell="1" allowOverlap="1" wp14:anchorId="0009C4B4" wp14:editId="626994BF">
                <wp:simplePos x="0" y="0"/>
                <wp:positionH relativeFrom="column">
                  <wp:posOffset>702945</wp:posOffset>
                </wp:positionH>
                <wp:positionV relativeFrom="paragraph">
                  <wp:posOffset>27305</wp:posOffset>
                </wp:positionV>
                <wp:extent cx="7573645" cy="413385"/>
                <wp:effectExtent l="0" t="0" r="8255" b="5715"/>
                <wp:wrapNone/>
                <wp:docPr id="1267804087"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41338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380F23A1" w14:textId="77777777" w:rsidR="00DA7AD5" w:rsidRPr="00960461" w:rsidRDefault="00960461">
                            <w:pPr>
                              <w:shd w:val="clear" w:color="auto" w:fill="6B948C"/>
                              <w:rPr>
                                <w:rFonts w:ascii="Comic Sans MS" w:hAnsi="Comic Sans MS"/>
                                <w:sz w:val="15"/>
                                <w:szCs w:val="15"/>
                              </w:rPr>
                            </w:pPr>
                            <w:r w:rsidRPr="00960461">
                              <w:rPr>
                                <w:rFonts w:ascii="Comic Sans MS" w:hAnsi="Comic Sans MS"/>
                                <w:sz w:val="15"/>
                                <w:szCs w:val="15"/>
                              </w:rPr>
                              <w:t>Children will build numbers beyond 10, explore patterns beyond 10.  They will count and create patterns to 20.</w:t>
                            </w: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0009C4B4" id="Freeform: Shape 14" o:spid="_x0000_s1033" style="position:absolute;margin-left:55.35pt;margin-top:2.15pt;width:596.35pt;height:3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7573645,413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" adj="-11796480,,5400" path="m68898,at,,137796,137796,68898,,,68898l,344488at,275590,137796,413386,,344488,68898,413386l7504748,413385at7435850,275589,7573646,413385,7504748,413385,7573646,344487l7573645,68898at7435849,,7573645,137796,7573645,68898,7504747,l68898,xe" fillcolor="#6b948c" strokeweight=".35281mm">
                <v:stroke joinstyle="miter"/>
                <v:formulas/>
                <v:path arrowok="t" o:connecttype="custom" o:connectlocs="3786823,0;7573645,206693;3786823,413385;0,206693" o:connectangles="270,0,90,180" textboxrect="20180,20180,7553465,393205"/>
                <v:textbox>
                  <w:txbxContent>
                    <w:p w14:paraId="380F23A1" w14:textId="77777777" w:rsidR="00DA7AD5" w:rsidRPr="00960461" w:rsidRDefault="00960461">
                      <w:pPr>
                        <w:shd w:val="clear" w:color="auto" w:fill="6B948C"/>
                        <w:rPr>
                          <w:rFonts w:ascii="Comic Sans MS" w:hAnsi="Comic Sans MS"/>
                          <w:sz w:val="15"/>
                          <w:szCs w:val="15"/>
                        </w:rPr>
                      </w:pPr>
                      <w:r w:rsidRPr="00960461">
                        <w:rPr>
                          <w:rFonts w:ascii="Comic Sans MS" w:hAnsi="Comic Sans MS"/>
                          <w:sz w:val="15"/>
                          <w:szCs w:val="15"/>
                        </w:rPr>
                        <w:t>Children will build numbers beyond 10, explore patterns beyond 10.  They will count and create patterns to 20.</w:t>
                      </w:r>
                    </w:p>
                  </w:txbxContent>
                </v:textbox>
              </v:shape>
            </w:pict>
          </mc:Fallback>
        </mc:AlternateContent>
      </w:r>
      <w:r w:rsidR="00000000">
        <w:rPr>
          <w:rFonts w:ascii="ISHALinkpen Join" w:hAnsi="ISHALinkpen Join"/>
          <w:b/>
          <w:bCs/>
          <w:color w:val="6B948C"/>
          <w:sz w:val="24"/>
          <w:szCs w:val="24"/>
        </w:rPr>
        <w:t xml:space="preserve"> </w:t>
      </w:r>
    </w:p>
    <w:p w14:paraId="12C71440" w14:textId="62D64674" w:rsidR="00DA7AD5" w:rsidRDefault="000E3BB2">
      <w:r>
        <w:rPr>
          <w:noProof/>
        </w:rPr>
        <mc:AlternateContent>
          <mc:Choice Requires="wps">
            <w:drawing>
              <wp:anchor distT="0" distB="0" distL="114300" distR="114300" simplePos="0" relativeHeight="251648000" behindDoc="0" locked="0" layoutInCell="1" allowOverlap="1" wp14:anchorId="11CBD4E2" wp14:editId="542677FF">
                <wp:simplePos x="0" y="0"/>
                <wp:positionH relativeFrom="margin">
                  <wp:posOffset>698500</wp:posOffset>
                </wp:positionH>
                <wp:positionV relativeFrom="paragraph">
                  <wp:posOffset>204470</wp:posOffset>
                </wp:positionV>
                <wp:extent cx="7573645" cy="475615"/>
                <wp:effectExtent l="0" t="0" r="8255" b="635"/>
                <wp:wrapNone/>
                <wp:docPr id="117235549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4756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611478BB" w14:textId="77777777" w:rsidR="007945FF"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sidRPr="00960461">
                              <w:rPr>
                                <w:rFonts w:ascii="Comic Sans MS" w:eastAsia="Times New Roman" w:hAnsi="Comic Sans MS" w:cs="Segoe UI"/>
                                <w:kern w:val="0"/>
                                <w:sz w:val="15"/>
                                <w:szCs w:val="15"/>
                                <w:lang w:eastAsia="en-GB"/>
                              </w:rPr>
                              <w:t>Children will d</w:t>
                            </w:r>
                            <w:r w:rsidRPr="00856200">
                              <w:rPr>
                                <w:rFonts w:ascii="Comic Sans MS" w:eastAsia="Times New Roman" w:hAnsi="Comic Sans MS" w:cs="Segoe UI"/>
                                <w:kern w:val="0"/>
                                <w:sz w:val="15"/>
                                <w:szCs w:val="15"/>
                                <w:lang w:eastAsia="en-GB"/>
                              </w:rPr>
                              <w:t>raw information from a simple ma</w:t>
                            </w:r>
                            <w:r w:rsidR="007945FF">
                              <w:rPr>
                                <w:rFonts w:ascii="Comic Sans MS" w:eastAsia="Times New Roman" w:hAnsi="Comic Sans MS" w:cs="Segoe UI"/>
                                <w:kern w:val="0"/>
                                <w:sz w:val="15"/>
                                <w:szCs w:val="15"/>
                                <w:lang w:eastAsia="en-GB"/>
                              </w:rPr>
                              <w:t>p. They will s</w:t>
                            </w:r>
                            <w:r w:rsidRPr="007945FF">
                              <w:rPr>
                                <w:rFonts w:ascii="Comic Sans MS" w:eastAsia="Times New Roman" w:hAnsi="Comic Sans MS" w:cs="Segoe UI"/>
                                <w:kern w:val="0"/>
                                <w:sz w:val="15"/>
                                <w:szCs w:val="15"/>
                                <w:lang w:eastAsia="en-GB"/>
                              </w:rPr>
                              <w:t>how</w:t>
                            </w:r>
                            <w:r w:rsidRPr="00856200">
                              <w:rPr>
                                <w:rFonts w:ascii="Comic Sans MS" w:eastAsia="Times New Roman" w:hAnsi="Comic Sans MS" w:cs="Segoe UI"/>
                                <w:kern w:val="0"/>
                                <w:sz w:val="15"/>
                                <w:szCs w:val="15"/>
                                <w:lang w:eastAsia="en-GB"/>
                              </w:rPr>
                              <w:t xml:space="preserve"> interest in different occupation</w:t>
                            </w:r>
                            <w:r w:rsidR="007945FF">
                              <w:rPr>
                                <w:rFonts w:ascii="Comic Sans MS" w:eastAsia="Times New Roman" w:hAnsi="Comic Sans MS" w:cs="Segoe UI"/>
                                <w:kern w:val="0"/>
                                <w:sz w:val="15"/>
                                <w:szCs w:val="15"/>
                                <w:lang w:eastAsia="en-GB"/>
                              </w:rPr>
                              <w:t>s.</w:t>
                            </w:r>
                          </w:p>
                          <w:p w14:paraId="57AC03C1" w14:textId="1C6FEA20" w:rsidR="00856200" w:rsidRPr="007945FF" w:rsidRDefault="007945FF" w:rsidP="00856200">
                            <w:pPr>
                              <w:suppressAutoHyphens w:val="0"/>
                              <w:autoSpaceDN/>
                              <w:spacing w:after="0" w:line="240" w:lineRule="auto"/>
                              <w:rPr>
                                <w:rFonts w:ascii="Comic Sans MS" w:eastAsia="Times New Roman" w:hAnsi="Comic Sans MS" w:cs="Segoe UI"/>
                                <w:kern w:val="0"/>
                                <w:sz w:val="15"/>
                                <w:szCs w:val="15"/>
                                <w:bdr w:val="none" w:sz="0" w:space="0" w:color="auto" w:frame="1"/>
                                <w:shd w:val="clear" w:color="auto" w:fill="C6C6C6"/>
                                <w:lang w:eastAsia="en-GB"/>
                              </w:rPr>
                            </w:pPr>
                            <w:r>
                              <w:rPr>
                                <w:rFonts w:ascii="Comic Sans MS" w:eastAsia="Times New Roman" w:hAnsi="Comic Sans MS" w:cs="Segoe UI"/>
                                <w:kern w:val="0"/>
                                <w:sz w:val="15"/>
                                <w:szCs w:val="15"/>
                                <w:lang w:eastAsia="en-GB"/>
                              </w:rPr>
                              <w:t>They will u</w:t>
                            </w:r>
                            <w:r w:rsidR="00856200" w:rsidRPr="00856200">
                              <w:rPr>
                                <w:rFonts w:ascii="Comic Sans MS" w:eastAsia="Times New Roman" w:hAnsi="Comic Sans MS" w:cs="Segoe UI"/>
                                <w:kern w:val="0"/>
                                <w:sz w:val="15"/>
                                <w:szCs w:val="15"/>
                                <w:lang w:eastAsia="en-GB"/>
                              </w:rPr>
                              <w:t>se all their senses in hands-on exploration of natural materials</w:t>
                            </w:r>
                            <w:r w:rsidR="00856200">
                              <w:rPr>
                                <w:rFonts w:ascii="Comic Sans MS" w:eastAsia="Times New Roman" w:hAnsi="Comic Sans MS" w:cs="Segoe UI"/>
                                <w:kern w:val="0"/>
                                <w:sz w:val="15"/>
                                <w:szCs w:val="15"/>
                                <w:lang w:eastAsia="en-GB"/>
                              </w:rPr>
                              <w:t xml:space="preserve"> and e</w:t>
                            </w:r>
                            <w:r w:rsidR="00856200" w:rsidRPr="00856200">
                              <w:rPr>
                                <w:rFonts w:ascii="Comic Sans MS" w:eastAsia="Times New Roman" w:hAnsi="Comic Sans MS" w:cs="Segoe UI"/>
                                <w:kern w:val="0"/>
                                <w:sz w:val="15"/>
                                <w:szCs w:val="15"/>
                                <w:lang w:eastAsia="en-GB"/>
                              </w:rPr>
                              <w:t>xplore collections of materials with similar and/or different propertie</w:t>
                            </w:r>
                            <w:r>
                              <w:rPr>
                                <w:rFonts w:ascii="Comic Sans MS" w:eastAsia="Times New Roman" w:hAnsi="Comic Sans MS" w:cs="Segoe UI"/>
                                <w:kern w:val="0"/>
                                <w:sz w:val="15"/>
                                <w:szCs w:val="15"/>
                                <w:lang w:eastAsia="en-GB"/>
                              </w:rPr>
                              <w:t>s.</w:t>
                            </w:r>
                          </w:p>
                          <w:p w14:paraId="7D18D708" w14:textId="77777777" w:rsidR="00DA7AD5" w:rsidRPr="00856200" w:rsidRDefault="00DA7AD5">
                            <w:pPr>
                              <w:shd w:val="clear" w:color="auto" w:fill="6B948C"/>
                              <w:rPr>
                                <w:rFonts w:ascii="ISHALinkpen Join" w:hAnsi="ISHALinkpen Join"/>
                                <w:sz w:val="15"/>
                                <w:szCs w:val="15"/>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11CBD4E2" id="Freeform: Shape 13" o:spid="_x0000_s1034" style="position:absolute;margin-left:55pt;margin-top:16.1pt;width:596.35pt;height:37.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7573645,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" adj="-11796480,,5400" path="m79269,at,,158538,158538,79269,,,79269l,396346at,317077,158538,475615,,396346,79269,475615l7494376,475615at7415107,317077,7573645,475615,7494376,475615,7573645,396346l7573645,79269at7415107,,7573645,158538,7573645,79269,7494376,l79269,xe" fillcolor="#6b948c" strokeweight=".35281mm">
                <v:stroke joinstyle="miter"/>
                <v:formulas/>
                <v:path arrowok="t" o:connecttype="custom" o:connectlocs="3786823,0;7573645,237808;3786823,475615;0,237808" o:connectangles="270,0,90,180" textboxrect="23218,23218,7550427,452397"/>
                <v:textbox>
                  <w:txbxContent>
                    <w:p w14:paraId="611478BB" w14:textId="77777777" w:rsidR="007945FF"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sidRPr="00960461">
                        <w:rPr>
                          <w:rFonts w:ascii="Comic Sans MS" w:eastAsia="Times New Roman" w:hAnsi="Comic Sans MS" w:cs="Segoe UI"/>
                          <w:kern w:val="0"/>
                          <w:sz w:val="15"/>
                          <w:szCs w:val="15"/>
                          <w:lang w:eastAsia="en-GB"/>
                        </w:rPr>
                        <w:t>Children will d</w:t>
                      </w:r>
                      <w:r w:rsidRPr="00856200">
                        <w:rPr>
                          <w:rFonts w:ascii="Comic Sans MS" w:eastAsia="Times New Roman" w:hAnsi="Comic Sans MS" w:cs="Segoe UI"/>
                          <w:kern w:val="0"/>
                          <w:sz w:val="15"/>
                          <w:szCs w:val="15"/>
                          <w:lang w:eastAsia="en-GB"/>
                        </w:rPr>
                        <w:t>raw information from a simple ma</w:t>
                      </w:r>
                      <w:r w:rsidR="007945FF">
                        <w:rPr>
                          <w:rFonts w:ascii="Comic Sans MS" w:eastAsia="Times New Roman" w:hAnsi="Comic Sans MS" w:cs="Segoe UI"/>
                          <w:kern w:val="0"/>
                          <w:sz w:val="15"/>
                          <w:szCs w:val="15"/>
                          <w:lang w:eastAsia="en-GB"/>
                        </w:rPr>
                        <w:t>p. They will s</w:t>
                      </w:r>
                      <w:r w:rsidRPr="007945FF">
                        <w:rPr>
                          <w:rFonts w:ascii="Comic Sans MS" w:eastAsia="Times New Roman" w:hAnsi="Comic Sans MS" w:cs="Segoe UI"/>
                          <w:kern w:val="0"/>
                          <w:sz w:val="15"/>
                          <w:szCs w:val="15"/>
                          <w:lang w:eastAsia="en-GB"/>
                        </w:rPr>
                        <w:t>how</w:t>
                      </w:r>
                      <w:r w:rsidRPr="00856200">
                        <w:rPr>
                          <w:rFonts w:ascii="Comic Sans MS" w:eastAsia="Times New Roman" w:hAnsi="Comic Sans MS" w:cs="Segoe UI"/>
                          <w:kern w:val="0"/>
                          <w:sz w:val="15"/>
                          <w:szCs w:val="15"/>
                          <w:lang w:eastAsia="en-GB"/>
                        </w:rPr>
                        <w:t xml:space="preserve"> interest in different occupation</w:t>
                      </w:r>
                      <w:r w:rsidR="007945FF">
                        <w:rPr>
                          <w:rFonts w:ascii="Comic Sans MS" w:eastAsia="Times New Roman" w:hAnsi="Comic Sans MS" w:cs="Segoe UI"/>
                          <w:kern w:val="0"/>
                          <w:sz w:val="15"/>
                          <w:szCs w:val="15"/>
                          <w:lang w:eastAsia="en-GB"/>
                        </w:rPr>
                        <w:t>s.</w:t>
                      </w:r>
                    </w:p>
                    <w:p w14:paraId="57AC03C1" w14:textId="1C6FEA20" w:rsidR="00856200" w:rsidRPr="007945FF" w:rsidRDefault="007945FF" w:rsidP="00856200">
                      <w:pPr>
                        <w:suppressAutoHyphens w:val="0"/>
                        <w:autoSpaceDN/>
                        <w:spacing w:after="0" w:line="240" w:lineRule="auto"/>
                        <w:rPr>
                          <w:rFonts w:ascii="Comic Sans MS" w:eastAsia="Times New Roman" w:hAnsi="Comic Sans MS" w:cs="Segoe UI"/>
                          <w:kern w:val="0"/>
                          <w:sz w:val="15"/>
                          <w:szCs w:val="15"/>
                          <w:bdr w:val="none" w:sz="0" w:space="0" w:color="auto" w:frame="1"/>
                          <w:shd w:val="clear" w:color="auto" w:fill="C6C6C6"/>
                          <w:lang w:eastAsia="en-GB"/>
                        </w:rPr>
                      </w:pPr>
                      <w:r>
                        <w:rPr>
                          <w:rFonts w:ascii="Comic Sans MS" w:eastAsia="Times New Roman" w:hAnsi="Comic Sans MS" w:cs="Segoe UI"/>
                          <w:kern w:val="0"/>
                          <w:sz w:val="15"/>
                          <w:szCs w:val="15"/>
                          <w:lang w:eastAsia="en-GB"/>
                        </w:rPr>
                        <w:t>They will u</w:t>
                      </w:r>
                      <w:r w:rsidR="00856200" w:rsidRPr="00856200">
                        <w:rPr>
                          <w:rFonts w:ascii="Comic Sans MS" w:eastAsia="Times New Roman" w:hAnsi="Comic Sans MS" w:cs="Segoe UI"/>
                          <w:kern w:val="0"/>
                          <w:sz w:val="15"/>
                          <w:szCs w:val="15"/>
                          <w:lang w:eastAsia="en-GB"/>
                        </w:rPr>
                        <w:t>se all their senses in hands-on exploration of natural materials</w:t>
                      </w:r>
                      <w:r w:rsidR="00856200">
                        <w:rPr>
                          <w:rFonts w:ascii="Comic Sans MS" w:eastAsia="Times New Roman" w:hAnsi="Comic Sans MS" w:cs="Segoe UI"/>
                          <w:kern w:val="0"/>
                          <w:sz w:val="15"/>
                          <w:szCs w:val="15"/>
                          <w:lang w:eastAsia="en-GB"/>
                        </w:rPr>
                        <w:t xml:space="preserve"> and e</w:t>
                      </w:r>
                      <w:r w:rsidR="00856200" w:rsidRPr="00856200">
                        <w:rPr>
                          <w:rFonts w:ascii="Comic Sans MS" w:eastAsia="Times New Roman" w:hAnsi="Comic Sans MS" w:cs="Segoe UI"/>
                          <w:kern w:val="0"/>
                          <w:sz w:val="15"/>
                          <w:szCs w:val="15"/>
                          <w:lang w:eastAsia="en-GB"/>
                        </w:rPr>
                        <w:t>xplore collections of materials with similar and/or different propertie</w:t>
                      </w:r>
                      <w:r>
                        <w:rPr>
                          <w:rFonts w:ascii="Comic Sans MS" w:eastAsia="Times New Roman" w:hAnsi="Comic Sans MS" w:cs="Segoe UI"/>
                          <w:kern w:val="0"/>
                          <w:sz w:val="15"/>
                          <w:szCs w:val="15"/>
                          <w:lang w:eastAsia="en-GB"/>
                        </w:rPr>
                        <w:t>s.</w:t>
                      </w:r>
                    </w:p>
                    <w:p w14:paraId="7D18D708" w14:textId="77777777" w:rsidR="00DA7AD5" w:rsidRPr="00856200" w:rsidRDefault="00DA7AD5">
                      <w:pPr>
                        <w:shd w:val="clear" w:color="auto" w:fill="6B948C"/>
                        <w:rPr>
                          <w:rFonts w:ascii="ISHALinkpen Join" w:hAnsi="ISHALinkpen Join"/>
                          <w:sz w:val="15"/>
                          <w:szCs w:val="15"/>
                        </w:rPr>
                      </w:pP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53B28B03" wp14:editId="2A98726E">
                <wp:simplePos x="0" y="0"/>
                <wp:positionH relativeFrom="column">
                  <wp:posOffset>-401955</wp:posOffset>
                </wp:positionH>
                <wp:positionV relativeFrom="paragraph">
                  <wp:posOffset>205740</wp:posOffset>
                </wp:positionV>
                <wp:extent cx="1024255" cy="475615"/>
                <wp:effectExtent l="0" t="0" r="4445" b="635"/>
                <wp:wrapNone/>
                <wp:docPr id="157108660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4255" cy="4756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7FCB7F2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Understanding the World</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page">
                  <wp14:pctHeight>0</wp14:pctHeight>
                </wp14:sizeRelV>
              </wp:anchor>
            </w:drawing>
          </mc:Choice>
          <mc:Fallback>
            <w:pict>
              <v:shape w14:anchorId="53B28B03" id="Freeform: Shape 12" o:spid="_x0000_s1035" style="position:absolute;margin-left:-31.65pt;margin-top:16.2pt;width:80.65pt;height:3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24255,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" adj="-11796480,,5400" path="m79269,at,,158538,158538,79269,,,79269l,396346at,317077,158538,475615,,396346,79269,475615l944986,475615at865717,317077,1024255,475615,944986,475615,1024255,396346l1024255,79269at865717,,1024255,158538,1024255,79269,944986,l79269,xe" fillcolor="#6b948c" strokeweight=".35281mm">
                <v:stroke joinstyle="miter"/>
                <v:formulas/>
                <v:path arrowok="t" o:connecttype="custom" o:connectlocs="512128,0;1024255,237808;512128,475615;0,237808" o:connectangles="270,0,90,180" textboxrect="23218,23218,1001037,452397"/>
                <v:textbox>
                  <w:txbxContent>
                    <w:p w14:paraId="7FCB7F2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Understanding the World</w:t>
                      </w:r>
                    </w:p>
                  </w:txbxContent>
                </v:textbox>
              </v:shape>
            </w:pict>
          </mc:Fallback>
        </mc:AlternateContent>
      </w:r>
    </w:p>
    <w:p w14:paraId="7A60988A" w14:textId="1366DCA1" w:rsidR="00DA7AD5" w:rsidRDefault="000E3BB2">
      <w:r>
        <w:rPr>
          <w:noProof/>
        </w:rPr>
        <mc:AlternateContent>
          <mc:Choice Requires="wps">
            <w:drawing>
              <wp:anchor distT="0" distB="0" distL="114300" distR="114300" simplePos="0" relativeHeight="251649024" behindDoc="0" locked="0" layoutInCell="1" allowOverlap="1" wp14:anchorId="038BE055" wp14:editId="542E685F">
                <wp:simplePos x="0" y="0"/>
                <wp:positionH relativeFrom="column">
                  <wp:posOffset>699135</wp:posOffset>
                </wp:positionH>
                <wp:positionV relativeFrom="paragraph">
                  <wp:posOffset>461645</wp:posOffset>
                </wp:positionV>
                <wp:extent cx="7573645" cy="494030"/>
                <wp:effectExtent l="0" t="0" r="8255" b="1270"/>
                <wp:wrapNone/>
                <wp:docPr id="147750289"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49403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DAAD1CB" w14:textId="3038366D" w:rsidR="00856200" w:rsidRPr="00856200"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Pr>
                                <w:rFonts w:ascii="Comic Sans MS" w:eastAsia="Times New Roman" w:hAnsi="Comic Sans MS" w:cs="Segoe UI"/>
                                <w:kern w:val="0"/>
                                <w:sz w:val="15"/>
                                <w:szCs w:val="15"/>
                                <w:lang w:eastAsia="en-GB"/>
                              </w:rPr>
                              <w:t>Children will e</w:t>
                            </w:r>
                            <w:r w:rsidRPr="00856200">
                              <w:rPr>
                                <w:rFonts w:ascii="Comic Sans MS" w:eastAsia="Times New Roman" w:hAnsi="Comic Sans MS" w:cs="Segoe UI"/>
                                <w:kern w:val="0"/>
                                <w:sz w:val="15"/>
                                <w:szCs w:val="15"/>
                                <w:lang w:eastAsia="en-GB"/>
                              </w:rPr>
                              <w:t>xplore different materials, using all their senses to investigate them.</w:t>
                            </w:r>
                            <w:r>
                              <w:rPr>
                                <w:rFonts w:ascii="Comic Sans MS" w:eastAsia="Times New Roman" w:hAnsi="Comic Sans MS" w:cs="Segoe UI"/>
                                <w:kern w:val="0"/>
                                <w:sz w:val="15"/>
                                <w:szCs w:val="15"/>
                                <w:lang w:eastAsia="en-GB"/>
                              </w:rPr>
                              <w:t xml:space="preserve">  </w:t>
                            </w:r>
                            <w:r w:rsidRPr="00856200">
                              <w:rPr>
                                <w:rFonts w:ascii="Comic Sans MS" w:eastAsia="Times New Roman" w:hAnsi="Comic Sans MS" w:cs="Segoe UI"/>
                                <w:kern w:val="0"/>
                                <w:sz w:val="15"/>
                                <w:szCs w:val="15"/>
                                <w:lang w:eastAsia="en-GB"/>
                              </w:rPr>
                              <w:t>Manipulate and play with different materials</w:t>
                            </w:r>
                            <w:r>
                              <w:rPr>
                                <w:rFonts w:ascii="Comic Sans MS" w:eastAsia="Times New Roman" w:hAnsi="Comic Sans MS" w:cs="Segoe UI"/>
                                <w:kern w:val="0"/>
                                <w:sz w:val="15"/>
                                <w:szCs w:val="15"/>
                                <w:lang w:eastAsia="en-GB"/>
                              </w:rPr>
                              <w:t xml:space="preserve"> and m</w:t>
                            </w:r>
                            <w:r w:rsidRPr="00856200">
                              <w:rPr>
                                <w:rFonts w:ascii="Comic Sans MS" w:eastAsia="Times New Roman" w:hAnsi="Comic Sans MS" w:cs="Segoe UI"/>
                                <w:kern w:val="0"/>
                                <w:sz w:val="15"/>
                                <w:szCs w:val="15"/>
                                <w:lang w:eastAsia="en-GB"/>
                              </w:rPr>
                              <w:t xml:space="preserve">ake simple models which express their </w:t>
                            </w:r>
                            <w:r w:rsidR="007945FF" w:rsidRPr="00856200">
                              <w:rPr>
                                <w:rFonts w:ascii="Comic Sans MS" w:eastAsia="Times New Roman" w:hAnsi="Comic Sans MS" w:cs="Segoe UI"/>
                                <w:kern w:val="0"/>
                                <w:sz w:val="15"/>
                                <w:szCs w:val="15"/>
                                <w:lang w:eastAsia="en-GB"/>
                              </w:rPr>
                              <w:t>idea</w:t>
                            </w:r>
                            <w:r w:rsidR="007945FF">
                              <w:rPr>
                                <w:rFonts w:ascii="Comic Sans MS" w:eastAsia="Times New Roman" w:hAnsi="Comic Sans MS" w:cs="Segoe UI"/>
                                <w:kern w:val="0"/>
                                <w:sz w:val="15"/>
                                <w:szCs w:val="15"/>
                                <w:lang w:eastAsia="en-GB"/>
                              </w:rPr>
                              <w:t xml:space="preserve">s. They </w:t>
                            </w:r>
                            <w:r>
                              <w:rPr>
                                <w:rFonts w:ascii="Comic Sans MS" w:eastAsia="Times New Roman" w:hAnsi="Comic Sans MS" w:cs="Segoe UI"/>
                                <w:kern w:val="0"/>
                                <w:sz w:val="15"/>
                                <w:szCs w:val="15"/>
                                <w:lang w:eastAsia="en-GB"/>
                              </w:rPr>
                              <w:t xml:space="preserve">will </w:t>
                            </w:r>
                            <w:r w:rsidRPr="00856200">
                              <w:rPr>
                                <w:rFonts w:ascii="Comic Sans MS" w:eastAsia="Times New Roman" w:hAnsi="Comic Sans MS" w:cs="Segoe UI"/>
                                <w:kern w:val="0"/>
                                <w:sz w:val="15"/>
                                <w:szCs w:val="15"/>
                                <w:lang w:eastAsia="en-GB"/>
                              </w:rPr>
                              <w:t>express ideas and feelings through making marks and give a meaning to the marks they make.</w:t>
                            </w:r>
                          </w:p>
                          <w:p w14:paraId="3D3F1D3B" w14:textId="77777777" w:rsidR="00DA7AD5" w:rsidRPr="00856200" w:rsidRDefault="00DA7AD5">
                            <w:pPr>
                              <w:shd w:val="clear" w:color="auto" w:fill="6B948C"/>
                              <w:rPr>
                                <w:rFonts w:ascii="ISHALinkpen Join" w:hAnsi="ISHALinkpen Join"/>
                                <w:sz w:val="15"/>
                                <w:szCs w:val="15"/>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038BE055" id="Freeform: Shape 11" o:spid="_x0000_s1036" style="position:absolute;margin-left:55.05pt;margin-top:36.35pt;width:596.35pt;height:38.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73645,494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OlAYAAIAVAAAOAAAAZHJzL2Uyb0RvYy54bWysmF+PnDYUxd8r9TtYPLZKZvgPo8xGaaJW&#10;laI2SlIpeWQYvDMqAxSzO5N++p57gbuA2T5UTZQNrA/H1797bYN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" adj="-11796480,,5400" path="m82338,at,,164676,164676,82338,,,82338l,411692at,329354,164676,494030,,411692,82338,494030l7491307,494030at7408969,329354,7573645,494030,7491307,494030,7573645,411692l7573645,82338at7408969,,7573645,164676,7573645,82338,7491307,l82338,xe" fillcolor="#6b948c" strokeweight=".35281mm">
                <v:stroke joinstyle="miter"/>
                <v:formulas/>
                <v:path arrowok="t" o:connecttype="custom" o:connectlocs="3786823,0;7573645,247015;3786823,494030;0,247015" o:connectangles="270,0,90,180" textboxrect="24117,24117,7549528,469913"/>
                <v:textbox>
                  <w:txbxContent>
                    <w:p w14:paraId="1DAAD1CB" w14:textId="3038366D" w:rsidR="00856200" w:rsidRPr="00856200"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Pr>
                          <w:rFonts w:ascii="Comic Sans MS" w:eastAsia="Times New Roman" w:hAnsi="Comic Sans MS" w:cs="Segoe UI"/>
                          <w:kern w:val="0"/>
                          <w:sz w:val="15"/>
                          <w:szCs w:val="15"/>
                          <w:lang w:eastAsia="en-GB"/>
                        </w:rPr>
                        <w:t>Children will e</w:t>
                      </w:r>
                      <w:r w:rsidRPr="00856200">
                        <w:rPr>
                          <w:rFonts w:ascii="Comic Sans MS" w:eastAsia="Times New Roman" w:hAnsi="Comic Sans MS" w:cs="Segoe UI"/>
                          <w:kern w:val="0"/>
                          <w:sz w:val="15"/>
                          <w:szCs w:val="15"/>
                          <w:lang w:eastAsia="en-GB"/>
                        </w:rPr>
                        <w:t>xplore different materials, using all their senses to investigate them.</w:t>
                      </w:r>
                      <w:r>
                        <w:rPr>
                          <w:rFonts w:ascii="Comic Sans MS" w:eastAsia="Times New Roman" w:hAnsi="Comic Sans MS" w:cs="Segoe UI"/>
                          <w:kern w:val="0"/>
                          <w:sz w:val="15"/>
                          <w:szCs w:val="15"/>
                          <w:lang w:eastAsia="en-GB"/>
                        </w:rPr>
                        <w:t xml:space="preserve">  </w:t>
                      </w:r>
                      <w:r w:rsidRPr="00856200">
                        <w:rPr>
                          <w:rFonts w:ascii="Comic Sans MS" w:eastAsia="Times New Roman" w:hAnsi="Comic Sans MS" w:cs="Segoe UI"/>
                          <w:kern w:val="0"/>
                          <w:sz w:val="15"/>
                          <w:szCs w:val="15"/>
                          <w:lang w:eastAsia="en-GB"/>
                        </w:rPr>
                        <w:t>Manipulate and play with different materials</w:t>
                      </w:r>
                      <w:r>
                        <w:rPr>
                          <w:rFonts w:ascii="Comic Sans MS" w:eastAsia="Times New Roman" w:hAnsi="Comic Sans MS" w:cs="Segoe UI"/>
                          <w:kern w:val="0"/>
                          <w:sz w:val="15"/>
                          <w:szCs w:val="15"/>
                          <w:lang w:eastAsia="en-GB"/>
                        </w:rPr>
                        <w:t xml:space="preserve"> and m</w:t>
                      </w:r>
                      <w:r w:rsidRPr="00856200">
                        <w:rPr>
                          <w:rFonts w:ascii="Comic Sans MS" w:eastAsia="Times New Roman" w:hAnsi="Comic Sans MS" w:cs="Segoe UI"/>
                          <w:kern w:val="0"/>
                          <w:sz w:val="15"/>
                          <w:szCs w:val="15"/>
                          <w:lang w:eastAsia="en-GB"/>
                        </w:rPr>
                        <w:t xml:space="preserve">ake simple models which express their </w:t>
                      </w:r>
                      <w:r w:rsidR="007945FF" w:rsidRPr="00856200">
                        <w:rPr>
                          <w:rFonts w:ascii="Comic Sans MS" w:eastAsia="Times New Roman" w:hAnsi="Comic Sans MS" w:cs="Segoe UI"/>
                          <w:kern w:val="0"/>
                          <w:sz w:val="15"/>
                          <w:szCs w:val="15"/>
                          <w:lang w:eastAsia="en-GB"/>
                        </w:rPr>
                        <w:t>idea</w:t>
                      </w:r>
                      <w:r w:rsidR="007945FF">
                        <w:rPr>
                          <w:rFonts w:ascii="Comic Sans MS" w:eastAsia="Times New Roman" w:hAnsi="Comic Sans MS" w:cs="Segoe UI"/>
                          <w:kern w:val="0"/>
                          <w:sz w:val="15"/>
                          <w:szCs w:val="15"/>
                          <w:lang w:eastAsia="en-GB"/>
                        </w:rPr>
                        <w:t xml:space="preserve">s. They </w:t>
                      </w:r>
                      <w:r>
                        <w:rPr>
                          <w:rFonts w:ascii="Comic Sans MS" w:eastAsia="Times New Roman" w:hAnsi="Comic Sans MS" w:cs="Segoe UI"/>
                          <w:kern w:val="0"/>
                          <w:sz w:val="15"/>
                          <w:szCs w:val="15"/>
                          <w:lang w:eastAsia="en-GB"/>
                        </w:rPr>
                        <w:t xml:space="preserve">will </w:t>
                      </w:r>
                      <w:r w:rsidRPr="00856200">
                        <w:rPr>
                          <w:rFonts w:ascii="Comic Sans MS" w:eastAsia="Times New Roman" w:hAnsi="Comic Sans MS" w:cs="Segoe UI"/>
                          <w:kern w:val="0"/>
                          <w:sz w:val="15"/>
                          <w:szCs w:val="15"/>
                          <w:lang w:eastAsia="en-GB"/>
                        </w:rPr>
                        <w:t>express ideas and feelings through making marks and give a meaning to the marks they make.</w:t>
                      </w:r>
                    </w:p>
                    <w:p w14:paraId="3D3F1D3B" w14:textId="77777777" w:rsidR="00DA7AD5" w:rsidRPr="00856200" w:rsidRDefault="00DA7AD5">
                      <w:pPr>
                        <w:shd w:val="clear" w:color="auto" w:fill="6B948C"/>
                        <w:rPr>
                          <w:rFonts w:ascii="ISHALinkpen Join" w:hAnsi="ISHALinkpen Join"/>
                          <w:sz w:val="15"/>
                          <w:szCs w:val="15"/>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829CFE8" wp14:editId="3951C662">
                <wp:simplePos x="0" y="0"/>
                <wp:positionH relativeFrom="column">
                  <wp:posOffset>-389255</wp:posOffset>
                </wp:positionH>
                <wp:positionV relativeFrom="paragraph">
                  <wp:posOffset>467995</wp:posOffset>
                </wp:positionV>
                <wp:extent cx="993775" cy="495300"/>
                <wp:effectExtent l="0" t="0" r="0" b="0"/>
                <wp:wrapNone/>
                <wp:docPr id="3838653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49530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7C521FCE"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Art/D&amp;T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2829CFE8" id="Freeform: Shape 10" o:spid="_x0000_s1037" style="position:absolute;margin-left:-30.65pt;margin-top:36.85pt;width:78.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93775,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" adj="-11796480,,5400" path="m82550,at,,165100,165100,82550,,,82550l,412750at,330200,165100,495300,,412750,82550,495300l911225,495300at828675,330200,993775,495300,911225,495300,993775,412750l993775,82550at828675,,993775,165100,993775,82550,911225,l82550,xe" fillcolor="#6b948c" strokeweight=".35281mm">
                <v:stroke joinstyle="miter"/>
                <v:formulas/>
                <v:path arrowok="t" o:connecttype="custom" o:connectlocs="496888,0;993775,247650;496888,495300;0,247650" o:connectangles="270,0,90,180" textboxrect="24179,24179,969596,471121"/>
                <v:textbox>
                  <w:txbxContent>
                    <w:p w14:paraId="7C521FCE"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Art/D&amp;T   </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6719C581" wp14:editId="3353891F">
                <wp:simplePos x="0" y="0"/>
                <wp:positionH relativeFrom="column">
                  <wp:posOffset>724535</wp:posOffset>
                </wp:positionH>
                <wp:positionV relativeFrom="paragraph">
                  <wp:posOffset>1087755</wp:posOffset>
                </wp:positionV>
                <wp:extent cx="7573645" cy="475615"/>
                <wp:effectExtent l="0" t="0" r="8255" b="635"/>
                <wp:wrapNone/>
                <wp:docPr id="717685160"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4756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5AF73112" w14:textId="7AD941E8" w:rsidR="00856200" w:rsidRPr="00856200"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Pr>
                                <w:rFonts w:ascii="Comic Sans MS" w:eastAsia="Times New Roman" w:hAnsi="Comic Sans MS" w:cs="Segoe UI"/>
                                <w:kern w:val="0"/>
                                <w:sz w:val="15"/>
                                <w:szCs w:val="15"/>
                                <w:lang w:eastAsia="en-GB"/>
                              </w:rPr>
                              <w:t>Children will</w:t>
                            </w:r>
                            <w:r w:rsidRPr="00856200">
                              <w:rPr>
                                <w:rFonts w:ascii="Comic Sans MS" w:eastAsia="Times New Roman" w:hAnsi="Comic Sans MS" w:cs="Segoe UI"/>
                                <w:kern w:val="0"/>
                                <w:sz w:val="15"/>
                                <w:szCs w:val="15"/>
                                <w:lang w:eastAsia="en-GB"/>
                              </w:rPr>
                              <w:t xml:space="preserve"> </w:t>
                            </w:r>
                            <w:r>
                              <w:rPr>
                                <w:rFonts w:ascii="Comic Sans MS" w:eastAsia="Times New Roman" w:hAnsi="Comic Sans MS" w:cs="Segoe UI"/>
                                <w:kern w:val="0"/>
                                <w:sz w:val="15"/>
                                <w:szCs w:val="15"/>
                                <w:lang w:eastAsia="en-GB"/>
                              </w:rPr>
                              <w:t xml:space="preserve">use musical instruments to create </w:t>
                            </w:r>
                            <w:r w:rsidRPr="00856200">
                              <w:rPr>
                                <w:rFonts w:ascii="Comic Sans MS" w:eastAsia="Times New Roman" w:hAnsi="Comic Sans MS" w:cs="Segoe UI"/>
                                <w:kern w:val="0"/>
                                <w:sz w:val="15"/>
                                <w:szCs w:val="15"/>
                                <w:lang w:eastAsia="en-GB"/>
                              </w:rPr>
                              <w:t>music patterns (loud and soft, fast and slow</w:t>
                            </w:r>
                            <w:proofErr w:type="gramStart"/>
                            <w:r w:rsidRPr="00856200">
                              <w:rPr>
                                <w:rFonts w:ascii="Comic Sans MS" w:eastAsia="Times New Roman" w:hAnsi="Comic Sans MS" w:cs="Segoe UI"/>
                                <w:kern w:val="0"/>
                                <w:sz w:val="15"/>
                                <w:szCs w:val="15"/>
                                <w:lang w:eastAsia="en-GB"/>
                              </w:rPr>
                              <w:t>)</w:t>
                            </w:r>
                            <w:r w:rsidR="007945FF" w:rsidRPr="007945FF">
                              <w:rPr>
                                <w:rFonts w:ascii="Comic Sans MS" w:eastAsia="Times New Roman" w:hAnsi="Comic Sans MS" w:cs="Segoe UI"/>
                                <w:kern w:val="0"/>
                                <w:sz w:val="15"/>
                                <w:szCs w:val="15"/>
                                <w:lang w:eastAsia="en-GB"/>
                              </w:rPr>
                              <w:t xml:space="preserve"> </w:t>
                            </w:r>
                            <w:r w:rsidR="007945FF">
                              <w:rPr>
                                <w:rFonts w:ascii="Comic Sans MS" w:eastAsia="Times New Roman" w:hAnsi="Comic Sans MS" w:cs="Segoe UI"/>
                                <w:kern w:val="0"/>
                                <w:sz w:val="15"/>
                                <w:szCs w:val="15"/>
                                <w:lang w:eastAsia="en-GB"/>
                              </w:rPr>
                              <w:t>.</w:t>
                            </w:r>
                            <w:proofErr w:type="gramEnd"/>
                            <w:r w:rsidR="007945FF">
                              <w:rPr>
                                <w:rFonts w:ascii="Comic Sans MS" w:eastAsia="Times New Roman" w:hAnsi="Comic Sans MS" w:cs="Segoe UI"/>
                                <w:kern w:val="0"/>
                                <w:sz w:val="15"/>
                                <w:szCs w:val="15"/>
                                <w:lang w:eastAsia="en-GB"/>
                              </w:rPr>
                              <w:t xml:space="preserve"> They will </w:t>
                            </w:r>
                            <w:r w:rsidRPr="00856200">
                              <w:rPr>
                                <w:rFonts w:ascii="Comic Sans MS" w:eastAsia="Times New Roman" w:hAnsi="Comic Sans MS" w:cs="Segoe UI"/>
                                <w:kern w:val="0"/>
                                <w:sz w:val="15"/>
                                <w:szCs w:val="15"/>
                                <w:lang w:eastAsia="en-GB"/>
                              </w:rPr>
                              <w:t>move and dance to musi</w:t>
                            </w:r>
                            <w:r w:rsidR="007945FF">
                              <w:rPr>
                                <w:rFonts w:ascii="Comic Sans MS" w:eastAsia="Times New Roman" w:hAnsi="Comic Sans MS" w:cs="Segoe UI"/>
                                <w:kern w:val="0"/>
                                <w:sz w:val="15"/>
                                <w:szCs w:val="15"/>
                                <w:lang w:eastAsia="en-GB"/>
                              </w:rPr>
                              <w:t>c.</w:t>
                            </w:r>
                          </w:p>
                          <w:p w14:paraId="5822557B" w14:textId="77777777" w:rsidR="00DA7AD5" w:rsidRDefault="00DA7AD5">
                            <w:pPr>
                              <w:shd w:val="clear" w:color="auto" w:fill="6B948C"/>
                              <w:rPr>
                                <w:rFonts w:ascii="ISHALinkpen Join" w:hAnsi="ISHALinkpen Join"/>
                                <w:sz w:val="14"/>
                                <w:szCs w:val="14"/>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6719C581" id="Freeform: Shape 9" o:spid="_x0000_s1038" style="position:absolute;margin-left:57.05pt;margin-top:85.65pt;width:596.35pt;height:3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73645,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VkgYAAIAVAAAOAAAAZHJzL2Uyb0RvYy54bWysmF+PnDYUxd8r9TtYPLZKZvgPo8xGaaJW&#10;laI2SlIpeWQYvDMqAxSzO5N++p57gbuA2T5UTZQNrA/H1797jbF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" adj="-11796480,,5400" path="m79269,at,,158538,158538,79269,,,79269l,396346at,317077,158538,475615,,396346,79269,475615l7494376,475615at7415107,317077,7573645,475615,7494376,475615,7573645,396346l7573645,79269at7415107,,7573645,158538,7573645,79269,7494376,l79269,xe" fillcolor="#6b948c" strokeweight=".35281mm">
                <v:stroke joinstyle="miter"/>
                <v:formulas/>
                <v:path arrowok="t" o:connecttype="custom" o:connectlocs="3786823,0;7573645,237808;3786823,475615;0,237808" o:connectangles="270,0,90,180" textboxrect="23218,23218,7550427,452397"/>
                <v:textbox>
                  <w:txbxContent>
                    <w:p w14:paraId="5AF73112" w14:textId="7AD941E8" w:rsidR="00856200" w:rsidRPr="00856200" w:rsidRDefault="00856200" w:rsidP="00856200">
                      <w:pPr>
                        <w:suppressAutoHyphens w:val="0"/>
                        <w:autoSpaceDN/>
                        <w:spacing w:after="0" w:line="240" w:lineRule="auto"/>
                        <w:rPr>
                          <w:rFonts w:ascii="Comic Sans MS" w:eastAsia="Times New Roman" w:hAnsi="Comic Sans MS" w:cs="Segoe UI"/>
                          <w:kern w:val="0"/>
                          <w:sz w:val="15"/>
                          <w:szCs w:val="15"/>
                          <w:lang w:eastAsia="en-GB"/>
                        </w:rPr>
                      </w:pPr>
                      <w:r>
                        <w:rPr>
                          <w:rFonts w:ascii="Comic Sans MS" w:eastAsia="Times New Roman" w:hAnsi="Comic Sans MS" w:cs="Segoe UI"/>
                          <w:kern w:val="0"/>
                          <w:sz w:val="15"/>
                          <w:szCs w:val="15"/>
                          <w:lang w:eastAsia="en-GB"/>
                        </w:rPr>
                        <w:t>Children will</w:t>
                      </w:r>
                      <w:r w:rsidRPr="00856200">
                        <w:rPr>
                          <w:rFonts w:ascii="Comic Sans MS" w:eastAsia="Times New Roman" w:hAnsi="Comic Sans MS" w:cs="Segoe UI"/>
                          <w:kern w:val="0"/>
                          <w:sz w:val="15"/>
                          <w:szCs w:val="15"/>
                          <w:lang w:eastAsia="en-GB"/>
                        </w:rPr>
                        <w:t xml:space="preserve"> </w:t>
                      </w:r>
                      <w:r>
                        <w:rPr>
                          <w:rFonts w:ascii="Comic Sans MS" w:eastAsia="Times New Roman" w:hAnsi="Comic Sans MS" w:cs="Segoe UI"/>
                          <w:kern w:val="0"/>
                          <w:sz w:val="15"/>
                          <w:szCs w:val="15"/>
                          <w:lang w:eastAsia="en-GB"/>
                        </w:rPr>
                        <w:t xml:space="preserve">use musical instruments to create </w:t>
                      </w:r>
                      <w:r w:rsidRPr="00856200">
                        <w:rPr>
                          <w:rFonts w:ascii="Comic Sans MS" w:eastAsia="Times New Roman" w:hAnsi="Comic Sans MS" w:cs="Segoe UI"/>
                          <w:kern w:val="0"/>
                          <w:sz w:val="15"/>
                          <w:szCs w:val="15"/>
                          <w:lang w:eastAsia="en-GB"/>
                        </w:rPr>
                        <w:t>music patterns (loud and soft, fast and slow</w:t>
                      </w:r>
                      <w:proofErr w:type="gramStart"/>
                      <w:r w:rsidRPr="00856200">
                        <w:rPr>
                          <w:rFonts w:ascii="Comic Sans MS" w:eastAsia="Times New Roman" w:hAnsi="Comic Sans MS" w:cs="Segoe UI"/>
                          <w:kern w:val="0"/>
                          <w:sz w:val="15"/>
                          <w:szCs w:val="15"/>
                          <w:lang w:eastAsia="en-GB"/>
                        </w:rPr>
                        <w:t>)</w:t>
                      </w:r>
                      <w:r w:rsidR="007945FF" w:rsidRPr="007945FF">
                        <w:rPr>
                          <w:rFonts w:ascii="Comic Sans MS" w:eastAsia="Times New Roman" w:hAnsi="Comic Sans MS" w:cs="Segoe UI"/>
                          <w:kern w:val="0"/>
                          <w:sz w:val="15"/>
                          <w:szCs w:val="15"/>
                          <w:lang w:eastAsia="en-GB"/>
                        </w:rPr>
                        <w:t xml:space="preserve"> </w:t>
                      </w:r>
                      <w:r w:rsidR="007945FF">
                        <w:rPr>
                          <w:rFonts w:ascii="Comic Sans MS" w:eastAsia="Times New Roman" w:hAnsi="Comic Sans MS" w:cs="Segoe UI"/>
                          <w:kern w:val="0"/>
                          <w:sz w:val="15"/>
                          <w:szCs w:val="15"/>
                          <w:lang w:eastAsia="en-GB"/>
                        </w:rPr>
                        <w:t>.</w:t>
                      </w:r>
                      <w:proofErr w:type="gramEnd"/>
                      <w:r w:rsidR="007945FF">
                        <w:rPr>
                          <w:rFonts w:ascii="Comic Sans MS" w:eastAsia="Times New Roman" w:hAnsi="Comic Sans MS" w:cs="Segoe UI"/>
                          <w:kern w:val="0"/>
                          <w:sz w:val="15"/>
                          <w:szCs w:val="15"/>
                          <w:lang w:eastAsia="en-GB"/>
                        </w:rPr>
                        <w:t xml:space="preserve"> They will </w:t>
                      </w:r>
                      <w:r w:rsidRPr="00856200">
                        <w:rPr>
                          <w:rFonts w:ascii="Comic Sans MS" w:eastAsia="Times New Roman" w:hAnsi="Comic Sans MS" w:cs="Segoe UI"/>
                          <w:kern w:val="0"/>
                          <w:sz w:val="15"/>
                          <w:szCs w:val="15"/>
                          <w:lang w:eastAsia="en-GB"/>
                        </w:rPr>
                        <w:t>move and dance to musi</w:t>
                      </w:r>
                      <w:r w:rsidR="007945FF">
                        <w:rPr>
                          <w:rFonts w:ascii="Comic Sans MS" w:eastAsia="Times New Roman" w:hAnsi="Comic Sans MS" w:cs="Segoe UI"/>
                          <w:kern w:val="0"/>
                          <w:sz w:val="15"/>
                          <w:szCs w:val="15"/>
                          <w:lang w:eastAsia="en-GB"/>
                        </w:rPr>
                        <w:t>c.</w:t>
                      </w:r>
                    </w:p>
                    <w:p w14:paraId="5822557B" w14:textId="77777777" w:rsidR="00DA7AD5" w:rsidRDefault="00DA7AD5">
                      <w:pPr>
                        <w:shd w:val="clear" w:color="auto" w:fill="6B948C"/>
                        <w:rPr>
                          <w:rFonts w:ascii="ISHALinkpen Join" w:hAnsi="ISHALinkpen Join"/>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BAD7FA" wp14:editId="01322784">
                <wp:simplePos x="0" y="0"/>
                <wp:positionH relativeFrom="column">
                  <wp:posOffset>-400050</wp:posOffset>
                </wp:positionH>
                <wp:positionV relativeFrom="paragraph">
                  <wp:posOffset>1096645</wp:posOffset>
                </wp:positionV>
                <wp:extent cx="1007110" cy="475615"/>
                <wp:effectExtent l="0" t="0" r="2540" b="635"/>
                <wp:wrapNone/>
                <wp:docPr id="213667830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110" cy="4756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2DAD4B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Music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62BAD7FA" id="Freeform: Shape 8" o:spid="_x0000_s1039" style="position:absolute;margin-left:-31.5pt;margin-top:86.35pt;width:79.3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07110,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" adj="-11796480,,5400" path="m79269,at,,158538,158538,79269,,,79269l,396346at,317077,158538,475615,,396346,79269,475615l927841,475615at848572,317077,1007110,475615,927841,475615,1007110,396346l1007110,79269at848572,,1007110,158538,1007110,79269,927841,l79269,xe" fillcolor="#6b948c" strokeweight=".35281mm">
                <v:stroke joinstyle="miter"/>
                <v:formulas/>
                <v:path arrowok="t" o:connecttype="custom" o:connectlocs="503555,0;1007110,237808;503555,475615;0,237808" o:connectangles="270,0,90,180" textboxrect="23218,23218,983892,452397"/>
                <v:textbox>
                  <w:txbxContent>
                    <w:p w14:paraId="12DAD4B9"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Music   </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34FC8429" wp14:editId="38C1CD2E">
                <wp:simplePos x="0" y="0"/>
                <wp:positionH relativeFrom="column">
                  <wp:posOffset>702310</wp:posOffset>
                </wp:positionH>
                <wp:positionV relativeFrom="paragraph">
                  <wp:posOffset>1657350</wp:posOffset>
                </wp:positionV>
                <wp:extent cx="7581900" cy="549910"/>
                <wp:effectExtent l="0" t="0" r="0" b="2540"/>
                <wp:wrapNone/>
                <wp:docPr id="207345117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5499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02498EB5" w14:textId="77777777" w:rsidR="00DA7AD5" w:rsidRDefault="00000000">
                            <w:pPr>
                              <w:pStyle w:val="paragraph"/>
                              <w:spacing w:before="0" w:after="0"/>
                            </w:pPr>
                            <w:r>
                              <w:rPr>
                                <w:rStyle w:val="normaltextrun"/>
                                <w:rFonts w:ascii="Comic Sans MS" w:hAnsi="Comic Sans MS" w:cs="Segoe UI"/>
                                <w:sz w:val="14"/>
                                <w:szCs w:val="14"/>
                              </w:rPr>
                              <w:t>Children will be encouraged to use subject specific vocabulary in context (i.e. name the resources they want and or are using)</w:t>
                            </w:r>
                            <w:r>
                              <w:rPr>
                                <w:rStyle w:val="eop"/>
                                <w:rFonts w:ascii="Comic Sans MS" w:hAnsi="Comic Sans MS" w:cs="Segoe UI"/>
                                <w:sz w:val="14"/>
                                <w:szCs w:val="14"/>
                              </w:rPr>
                              <w:t>.  they</w:t>
                            </w:r>
                            <w:r>
                              <w:rPr>
                                <w:rStyle w:val="normaltextrun"/>
                                <w:rFonts w:ascii="Comic Sans MS" w:hAnsi="Comic Sans MS" w:cs="Segoe UI"/>
                                <w:sz w:val="14"/>
                                <w:szCs w:val="14"/>
                              </w:rPr>
                              <w:t xml:space="preserve"> will show understanding by responding to what they hear with gesture, pecs or words.  The children will be guided to use words, gesture (Makaton) or visuals to request something they need (toilet, water, food, help).</w:t>
                            </w:r>
                            <w:r>
                              <w:rPr>
                                <w:rStyle w:val="eop"/>
                                <w:rFonts w:ascii="Comic Sans MS" w:hAnsi="Comic Sans MS" w:cs="Segoe UI"/>
                                <w:sz w:val="14"/>
                                <w:szCs w:val="14"/>
                                <w:lang w:val="en-US"/>
                              </w:rPr>
                              <w:t> </w:t>
                            </w:r>
                          </w:p>
                          <w:p w14:paraId="5AF458BE" w14:textId="77777777" w:rsidR="00DA7AD5" w:rsidRDefault="00DA7AD5">
                            <w:pPr>
                              <w:shd w:val="clear" w:color="auto" w:fill="6B948C"/>
                              <w:rPr>
                                <w:rFonts w:ascii="ISHALinkpen Join" w:hAnsi="ISHALinkpen Join"/>
                                <w:sz w:val="14"/>
                                <w:szCs w:val="14"/>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margin">
                  <wp14:pctHeight>0</wp14:pctHeight>
                </wp14:sizeRelV>
              </wp:anchor>
            </w:drawing>
          </mc:Choice>
          <mc:Fallback>
            <w:pict>
              <v:shape w14:anchorId="34FC8429" id="Freeform: Shape 7" o:spid="_x0000_s1040" style="position:absolute;margin-left:55.3pt;margin-top:130.5pt;width:597pt;height:4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7581900,5499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" adj="-11796480,,5400" path="m91652,at,,183304,183304,91652,,,91652l,458258at,366606,183304,549910,,458258,91652,549910l7490248,549910at7398596,366606,7581900,549910,7490248,549910,7581900,458258l7581900,91652at7398596,,7581900,183304,7581900,91652,7490248,l91652,xe" fillcolor="#6b948c" strokeweight=".35281mm">
                <v:stroke joinstyle="miter"/>
                <v:formulas/>
                <v:path arrowok="t" o:connecttype="custom" o:connectlocs="3790950,0;7581900,274955;3790950,549910;0,274955" o:connectangles="270,0,90,180" textboxrect="26845,26845,7555055,523065"/>
                <v:textbox>
                  <w:txbxContent>
                    <w:p w14:paraId="02498EB5" w14:textId="77777777" w:rsidR="00DA7AD5" w:rsidRDefault="00000000">
                      <w:pPr>
                        <w:pStyle w:val="paragraph"/>
                        <w:spacing w:before="0" w:after="0"/>
                      </w:pPr>
                      <w:r>
                        <w:rPr>
                          <w:rStyle w:val="normaltextrun"/>
                          <w:rFonts w:ascii="Comic Sans MS" w:hAnsi="Comic Sans MS" w:cs="Segoe UI"/>
                          <w:sz w:val="14"/>
                          <w:szCs w:val="14"/>
                        </w:rPr>
                        <w:t>Children will be encouraged to use subject specific vocabulary in context (i.e. name the resources they want and or are using)</w:t>
                      </w:r>
                      <w:r>
                        <w:rPr>
                          <w:rStyle w:val="eop"/>
                          <w:rFonts w:ascii="Comic Sans MS" w:hAnsi="Comic Sans MS" w:cs="Segoe UI"/>
                          <w:sz w:val="14"/>
                          <w:szCs w:val="14"/>
                        </w:rPr>
                        <w:t>.  they</w:t>
                      </w:r>
                      <w:r>
                        <w:rPr>
                          <w:rStyle w:val="normaltextrun"/>
                          <w:rFonts w:ascii="Comic Sans MS" w:hAnsi="Comic Sans MS" w:cs="Segoe UI"/>
                          <w:sz w:val="14"/>
                          <w:szCs w:val="14"/>
                        </w:rPr>
                        <w:t xml:space="preserve"> will show understanding by responding to what they hear with gesture, pecs or words.  The children will be guided to use words, gesture (Makaton) or visuals to request something they need (toilet, water, food, help).</w:t>
                      </w:r>
                      <w:r>
                        <w:rPr>
                          <w:rStyle w:val="eop"/>
                          <w:rFonts w:ascii="Comic Sans MS" w:hAnsi="Comic Sans MS" w:cs="Segoe UI"/>
                          <w:sz w:val="14"/>
                          <w:szCs w:val="14"/>
                          <w:lang w:val="en-US"/>
                        </w:rPr>
                        <w:t> </w:t>
                      </w:r>
                    </w:p>
                    <w:p w14:paraId="5AF458BE" w14:textId="77777777" w:rsidR="00DA7AD5" w:rsidRDefault="00DA7AD5">
                      <w:pPr>
                        <w:shd w:val="clear" w:color="auto" w:fill="6B948C"/>
                        <w:rPr>
                          <w:rFonts w:ascii="ISHALinkpen Join" w:hAnsi="ISHALinkpen Join"/>
                          <w:sz w:val="14"/>
                          <w:szCs w:val="14"/>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66F9C7" wp14:editId="443B2271">
                <wp:simplePos x="0" y="0"/>
                <wp:positionH relativeFrom="column">
                  <wp:posOffset>-417195</wp:posOffset>
                </wp:positionH>
                <wp:positionV relativeFrom="paragraph">
                  <wp:posOffset>1657350</wp:posOffset>
                </wp:positionV>
                <wp:extent cx="1057275" cy="550545"/>
                <wp:effectExtent l="0" t="0" r="9525" b="1905"/>
                <wp:wrapNone/>
                <wp:docPr id="1866478630"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5054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6EDD242"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Communication and Language</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666F9C7" id="Freeform: Shape 6" o:spid="_x0000_s1041" style="position:absolute;margin-left:-32.85pt;margin-top:130.5pt;width:83.2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7275,550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VTmwYAAIAVAAAOAAAAZHJzL2Uyb0RvYy54bWysmF+PnDYUxd8r9TtYPLZKZvgPo8xGaaJW&#10;laI2SlIpeWQYvDMqAxSzO5N++p57gbuA2T5UTZQNrA/H1797jY1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" adj="-11796480,,5400" path="m91757,at,,183514,183514,91757,,,91757l,458787at,367029,183514,550545,,458787,91757,550545l965517,550545at873759,367029,1057275,550545,965517,550545,1057275,458787l1057275,91757at873759,,1057275,183514,1057275,91757,965517,l91757,xe" fillcolor="#6b948c" strokeweight=".35281mm">
                <v:stroke joinstyle="miter"/>
                <v:formulas/>
                <v:path arrowok="t" o:connecttype="custom" o:connectlocs="528638,0;1057275,275273;528638,550545;0,275273" o:connectangles="270,0,90,180" textboxrect="26876,26876,1030399,523669"/>
                <v:textbox>
                  <w:txbxContent>
                    <w:p w14:paraId="16EDD242"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Communication and Language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891BD0" wp14:editId="05F059D4">
                <wp:simplePos x="0" y="0"/>
                <wp:positionH relativeFrom="column">
                  <wp:posOffset>704215</wp:posOffset>
                </wp:positionH>
                <wp:positionV relativeFrom="paragraph">
                  <wp:posOffset>2331720</wp:posOffset>
                </wp:positionV>
                <wp:extent cx="7581900" cy="457200"/>
                <wp:effectExtent l="0" t="0" r="0" b="0"/>
                <wp:wrapNone/>
                <wp:docPr id="58341589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45720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14CDC20" w14:textId="77777777" w:rsidR="00DA7AD5" w:rsidRDefault="00000000">
                            <w:pPr>
                              <w:pStyle w:val="paragraph"/>
                              <w:spacing w:before="0" w:after="0"/>
                            </w:pPr>
                            <w:r>
                              <w:rPr>
                                <w:rStyle w:val="normaltextrun"/>
                                <w:rFonts w:ascii="Comic Sans MS" w:hAnsi="Comic Sans MS" w:cs="Segoe UI"/>
                                <w:i/>
                                <w:iCs/>
                                <w:sz w:val="14"/>
                                <w:szCs w:val="14"/>
                              </w:rPr>
                              <w:t>Children will explore activities such as squeezing, pinching, threading, or manipulating objects to build hand strength.</w:t>
                            </w:r>
                            <w:r>
                              <w:rPr>
                                <w:rStyle w:val="eop"/>
                                <w:rFonts w:ascii="Comic Sans MS" w:hAnsi="Comic Sans MS" w:cs="Segoe UI"/>
                                <w:sz w:val="14"/>
                                <w:szCs w:val="14"/>
                                <w:lang w:val="en-US"/>
                              </w:rPr>
                              <w:t> </w:t>
                            </w:r>
                            <w:r>
                              <w:rPr>
                                <w:rFonts w:ascii="Comic Sans MS" w:hAnsi="Comic Sans MS" w:cs="Segoe UI"/>
                                <w:sz w:val="14"/>
                                <w:szCs w:val="14"/>
                                <w:lang w:val="en-US"/>
                              </w:rPr>
                              <w:t xml:space="preserve"> </w:t>
                            </w:r>
                            <w:r>
                              <w:rPr>
                                <w:rStyle w:val="normaltextrun"/>
                                <w:rFonts w:ascii="Comic Sans MS" w:hAnsi="Comic Sans MS" w:cs="Segoe UI"/>
                                <w:i/>
                                <w:iCs/>
                                <w:sz w:val="14"/>
                                <w:szCs w:val="14"/>
                              </w:rPr>
                              <w:t>Children will practise using tools such as scissors, pencils, crayons, or adapted equipment with adult support.</w:t>
                            </w:r>
                            <w:r>
                              <w:rPr>
                                <w:rStyle w:val="eop"/>
                                <w:rFonts w:ascii="Comic Sans MS" w:hAnsi="Comic Sans MS" w:cs="Segoe UI"/>
                                <w:sz w:val="14"/>
                                <w:szCs w:val="14"/>
                                <w:lang w:val="en-US"/>
                              </w:rPr>
                              <w:t> </w:t>
                            </w:r>
                          </w:p>
                          <w:p w14:paraId="4CA56375" w14:textId="77777777" w:rsidR="00DA7AD5" w:rsidRDefault="00DA7AD5">
                            <w:pPr>
                              <w:shd w:val="clear" w:color="auto" w:fill="6B948C"/>
                              <w:rPr>
                                <w:rFonts w:ascii="ISHALinkpen Join" w:hAnsi="ISHALinkpen Join"/>
                                <w:sz w:val="14"/>
                                <w:szCs w:val="14"/>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47891BD0" id="Freeform: Shape 5" o:spid="_x0000_s1042" style="position:absolute;margin-left:55.45pt;margin-top:183.6pt;width:59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819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uhjAYAAIAVAAAOAAAAZHJzL2Uyb0RvYy54bWysmF+PnDYUxd8r9TtYPLZKZvgPo8xGaaJW&#10;laI2SlIpeWQYvDMqAxSzO5N++p57gbuA2T5UTZQNrA/H1797bYN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" adj="-11796480,,5400" path="m76200,at,,152400,152400,76200,,,76200l,381000at,304800,152400,457200,,381000,76200,457200l7505700,457200at7429500,304800,7581900,457200,7505700,457200,7581900,381000l7581900,76200at7429500,,7581900,152400,7581900,76200,7505700,l76200,xe" fillcolor="#6b948c" strokeweight=".35281mm">
                <v:stroke joinstyle="miter"/>
                <v:formulas/>
                <v:path arrowok="t" o:connecttype="custom" o:connectlocs="3790950,0;7581900,228600;3790950,457200;0,228600" o:connectangles="270,0,90,180" textboxrect="22319,22319,7559581,434881"/>
                <v:textbox>
                  <w:txbxContent>
                    <w:p w14:paraId="114CDC20" w14:textId="77777777" w:rsidR="00DA7AD5" w:rsidRDefault="00000000">
                      <w:pPr>
                        <w:pStyle w:val="paragraph"/>
                        <w:spacing w:before="0" w:after="0"/>
                      </w:pPr>
                      <w:r>
                        <w:rPr>
                          <w:rStyle w:val="normaltextrun"/>
                          <w:rFonts w:ascii="Comic Sans MS" w:hAnsi="Comic Sans MS" w:cs="Segoe UI"/>
                          <w:i/>
                          <w:iCs/>
                          <w:sz w:val="14"/>
                          <w:szCs w:val="14"/>
                        </w:rPr>
                        <w:t>Children will explore activities such as squeezing, pinching, threading, or manipulating objects to build hand strength.</w:t>
                      </w:r>
                      <w:r>
                        <w:rPr>
                          <w:rStyle w:val="eop"/>
                          <w:rFonts w:ascii="Comic Sans MS" w:hAnsi="Comic Sans MS" w:cs="Segoe UI"/>
                          <w:sz w:val="14"/>
                          <w:szCs w:val="14"/>
                          <w:lang w:val="en-US"/>
                        </w:rPr>
                        <w:t> </w:t>
                      </w:r>
                      <w:r>
                        <w:rPr>
                          <w:rFonts w:ascii="Comic Sans MS" w:hAnsi="Comic Sans MS" w:cs="Segoe UI"/>
                          <w:sz w:val="14"/>
                          <w:szCs w:val="14"/>
                          <w:lang w:val="en-US"/>
                        </w:rPr>
                        <w:t xml:space="preserve"> </w:t>
                      </w:r>
                      <w:r>
                        <w:rPr>
                          <w:rStyle w:val="normaltextrun"/>
                          <w:rFonts w:ascii="Comic Sans MS" w:hAnsi="Comic Sans MS" w:cs="Segoe UI"/>
                          <w:i/>
                          <w:iCs/>
                          <w:sz w:val="14"/>
                          <w:szCs w:val="14"/>
                        </w:rPr>
                        <w:t>Children will practise using tools such as scissors, pencils, crayons, or adapted equipment with adult support.</w:t>
                      </w:r>
                      <w:r>
                        <w:rPr>
                          <w:rStyle w:val="eop"/>
                          <w:rFonts w:ascii="Comic Sans MS" w:hAnsi="Comic Sans MS" w:cs="Segoe UI"/>
                          <w:sz w:val="14"/>
                          <w:szCs w:val="14"/>
                          <w:lang w:val="en-US"/>
                        </w:rPr>
                        <w:t> </w:t>
                      </w:r>
                    </w:p>
                    <w:p w14:paraId="4CA56375" w14:textId="77777777" w:rsidR="00DA7AD5" w:rsidRDefault="00DA7AD5">
                      <w:pPr>
                        <w:shd w:val="clear" w:color="auto" w:fill="6B948C"/>
                        <w:rPr>
                          <w:rFonts w:ascii="ISHALinkpen Join" w:hAnsi="ISHALinkpen Join"/>
                          <w:sz w:val="14"/>
                          <w:szCs w:val="14"/>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1FCD034" wp14:editId="2319ECA9">
                <wp:simplePos x="0" y="0"/>
                <wp:positionH relativeFrom="column">
                  <wp:posOffset>-374015</wp:posOffset>
                </wp:positionH>
                <wp:positionV relativeFrom="paragraph">
                  <wp:posOffset>2339340</wp:posOffset>
                </wp:positionV>
                <wp:extent cx="1003935" cy="457200"/>
                <wp:effectExtent l="0" t="0" r="5715" b="0"/>
                <wp:wrapNone/>
                <wp:docPr id="122684325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720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1E1FA571"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Physical Education </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1FCD034" id="Freeform: Shape 4" o:spid="_x0000_s1043" style="position:absolute;margin-left:-29.45pt;margin-top:184.2pt;width:79.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0393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n+jgYAAIAVAAAOAAAAZHJzL2Uyb0RvYy54bWysmF+PnDYUxd8r9TtYPLZKZvgPo8xGaaJW&#10;laI2SlIpeWQYvDMqAxSzO5N++p57gbuA2T5UTZQNrA/H1797bYN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" adj="-11796480,,5400" path="m76200,at,,152400,152400,76200,,,76200l,381000at,304800,152400,457200,,381000,76200,457200l927735,457200at851535,304800,1003935,457200,927735,457200,1003935,381000l1003935,76200at851535,,1003935,152400,1003935,76200,927735,l76200,xe" fillcolor="#6b948c" strokeweight=".35281mm">
                <v:stroke joinstyle="miter"/>
                <v:formulas/>
                <v:path arrowok="t" o:connecttype="custom" o:connectlocs="501968,0;1003935,228600;501968,457200;0,228600" o:connectangles="270,0,90,180" textboxrect="22319,22319,981616,434881"/>
                <v:textbox>
                  <w:txbxContent>
                    <w:p w14:paraId="1E1FA571"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 xml:space="preserve">Physical Education </w:t>
                      </w:r>
                    </w:p>
                  </w:txbxContent>
                </v:textbox>
              </v:shape>
            </w:pict>
          </mc:Fallback>
        </mc:AlternateContent>
      </w:r>
      <w:r>
        <w:rPr>
          <w:noProof/>
        </w:rPr>
        <w:drawing>
          <wp:anchor distT="0" distB="0" distL="114300" distR="114300" simplePos="0" relativeHeight="251655168" behindDoc="0" locked="0" layoutInCell="1" allowOverlap="1" wp14:anchorId="0ACC4C56" wp14:editId="433CBB0C">
            <wp:simplePos x="0" y="0"/>
            <wp:positionH relativeFrom="column">
              <wp:posOffset>8382000</wp:posOffset>
            </wp:positionH>
            <wp:positionV relativeFrom="paragraph">
              <wp:posOffset>1247775</wp:posOffset>
            </wp:positionV>
            <wp:extent cx="935355" cy="956945"/>
            <wp:effectExtent l="0" t="0" r="0" b="0"/>
            <wp:wrapNone/>
            <wp:docPr id="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35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5A993304" wp14:editId="58BC19F5">
            <wp:simplePos x="0" y="0"/>
            <wp:positionH relativeFrom="column">
              <wp:posOffset>8343900</wp:posOffset>
            </wp:positionH>
            <wp:positionV relativeFrom="paragraph">
              <wp:posOffset>400050</wp:posOffset>
            </wp:positionV>
            <wp:extent cx="1010285" cy="722630"/>
            <wp:effectExtent l="0" t="0" r="0" b="0"/>
            <wp:wrapNone/>
            <wp:docPr id="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28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2470E00" wp14:editId="3FA930A6">
            <wp:simplePos x="0" y="0"/>
            <wp:positionH relativeFrom="column">
              <wp:posOffset>8420100</wp:posOffset>
            </wp:positionH>
            <wp:positionV relativeFrom="paragraph">
              <wp:posOffset>2343150</wp:posOffset>
            </wp:positionV>
            <wp:extent cx="871855" cy="1031240"/>
            <wp:effectExtent l="0" t="0" r="0" b="0"/>
            <wp:wrapNone/>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85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AF0DEE8" wp14:editId="307CB318">
                <wp:simplePos x="0" y="0"/>
                <wp:positionH relativeFrom="column">
                  <wp:posOffset>715010</wp:posOffset>
                </wp:positionH>
                <wp:positionV relativeFrom="paragraph">
                  <wp:posOffset>2914015</wp:posOffset>
                </wp:positionV>
                <wp:extent cx="7573645" cy="506730"/>
                <wp:effectExtent l="0" t="0" r="8255" b="7620"/>
                <wp:wrapNone/>
                <wp:docPr id="212885667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645" cy="50673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7DA54527" w14:textId="77777777" w:rsidR="00DA7AD5" w:rsidRDefault="00000000">
                            <w:pPr>
                              <w:pStyle w:val="paragraph"/>
                              <w:spacing w:before="0" w:after="0"/>
                            </w:pPr>
                            <w:r>
                              <w:rPr>
                                <w:rStyle w:val="normaltextrun"/>
                                <w:rFonts w:ascii="Comic Sans MS" w:hAnsi="Comic Sans MS" w:cs="Segoe UI"/>
                                <w:i/>
                                <w:iCs/>
                                <w:sz w:val="14"/>
                                <w:szCs w:val="14"/>
                              </w:rPr>
                              <w:t>Children will use visuals, gestures, symbols, or AAC to show how they are feeling (e.g. happy, sad, worried) and begin to understand that feelings can change.</w:t>
                            </w:r>
                            <w:r>
                              <w:rPr>
                                <w:rStyle w:val="eop"/>
                                <w:rFonts w:ascii="Comic Sans MS" w:hAnsi="Comic Sans MS" w:cs="Segoe UI"/>
                                <w:sz w:val="14"/>
                                <w:szCs w:val="14"/>
                                <w:lang w:val="en-US"/>
                              </w:rPr>
                              <w:t> </w:t>
                            </w:r>
                            <w:r>
                              <w:rPr>
                                <w:rFonts w:ascii="Comic Sans MS" w:hAnsi="Comic Sans MS" w:cs="Segoe UI"/>
                                <w:sz w:val="14"/>
                                <w:szCs w:val="14"/>
                                <w:lang w:val="en-US"/>
                              </w:rPr>
                              <w:t xml:space="preserve">  They will</w:t>
                            </w:r>
                            <w:r>
                              <w:rPr>
                                <w:rStyle w:val="normaltextrun"/>
                                <w:rFonts w:ascii="Comic Sans MS" w:hAnsi="Comic Sans MS" w:cs="Segoe UI"/>
                                <w:i/>
                                <w:iCs/>
                                <w:sz w:val="14"/>
                                <w:szCs w:val="14"/>
                              </w:rPr>
                              <w:t xml:space="preserve"> engage in shared activities with an adult </w:t>
                            </w:r>
                            <w:r w:rsidR="00960461">
                              <w:rPr>
                                <w:rStyle w:val="normaltextrun"/>
                                <w:rFonts w:ascii="Comic Sans MS" w:hAnsi="Comic Sans MS" w:cs="Segoe UI"/>
                                <w:i/>
                                <w:iCs/>
                                <w:sz w:val="14"/>
                                <w:szCs w:val="14"/>
                              </w:rPr>
                              <w:t>and</w:t>
                            </w:r>
                            <w:r>
                              <w:rPr>
                                <w:rStyle w:val="normaltextrun"/>
                                <w:rFonts w:ascii="Comic Sans MS" w:hAnsi="Comic Sans MS" w:cs="Segoe UI"/>
                                <w:i/>
                                <w:iCs/>
                                <w:sz w:val="14"/>
                                <w:szCs w:val="14"/>
                              </w:rPr>
                              <w:t xml:space="preserve"> peer</w:t>
                            </w:r>
                            <w:r w:rsidR="00960461">
                              <w:rPr>
                                <w:rStyle w:val="normaltextrun"/>
                                <w:rFonts w:ascii="Comic Sans MS" w:hAnsi="Comic Sans MS" w:cs="Segoe UI"/>
                                <w:i/>
                                <w:iCs/>
                                <w:sz w:val="14"/>
                                <w:szCs w:val="14"/>
                              </w:rPr>
                              <w:t>s</w:t>
                            </w:r>
                            <w:r>
                              <w:rPr>
                                <w:rStyle w:val="normaltextrun"/>
                                <w:rFonts w:ascii="Comic Sans MS" w:hAnsi="Comic Sans MS" w:cs="Segoe UI"/>
                                <w:i/>
                                <w:iCs/>
                                <w:sz w:val="14"/>
                                <w:szCs w:val="14"/>
                              </w:rPr>
                              <w:t>, showing awareness of others through turn-taking, waiting, or joint focus.</w:t>
                            </w:r>
                            <w:r>
                              <w:rPr>
                                <w:rStyle w:val="eop"/>
                                <w:rFonts w:ascii="Comic Sans MS" w:hAnsi="Comic Sans MS" w:cs="Segoe UI"/>
                                <w:sz w:val="14"/>
                                <w:szCs w:val="14"/>
                                <w:lang w:val="en-US"/>
                              </w:rPr>
                              <w:t> </w:t>
                            </w:r>
                          </w:p>
                          <w:p w14:paraId="485AF582" w14:textId="77777777" w:rsidR="00DA7AD5" w:rsidRDefault="00DA7AD5">
                            <w:pPr>
                              <w:shd w:val="clear" w:color="auto" w:fill="6B948C"/>
                              <w:rPr>
                                <w:rFonts w:ascii="ISHALinkpen Join" w:hAnsi="ISHALinkpen Join"/>
                                <w:sz w:val="14"/>
                                <w:szCs w:val="14"/>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AF0DEE8" id="Freeform: Shape 3" o:spid="_x0000_s1044" style="position:absolute;margin-left:56.3pt;margin-top:229.45pt;width:596.35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73645,506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" adj="-11796480,,5400" path="m84455,at,,168910,168910,84455,,,84455l,422275at,337820,168910,506730,,422275,84455,506730l7489190,506730at7404735,337820,7573645,506730,7489190,506730,7573645,422275l7573645,84455at7404735,,7573645,168910,7573645,84455,7489190,l84455,xe" fillcolor="#6b948c" strokeweight=".35281mm">
                <v:stroke joinstyle="miter"/>
                <v:formulas/>
                <v:path arrowok="t" o:connecttype="custom" o:connectlocs="3786823,0;7573645,253365;3786823,506730;0,253365" o:connectangles="270,0,90,180" textboxrect="24737,24737,7548908,481993"/>
                <v:textbox>
                  <w:txbxContent>
                    <w:p w14:paraId="7DA54527" w14:textId="77777777" w:rsidR="00DA7AD5" w:rsidRDefault="00000000">
                      <w:pPr>
                        <w:pStyle w:val="paragraph"/>
                        <w:spacing w:before="0" w:after="0"/>
                      </w:pPr>
                      <w:r>
                        <w:rPr>
                          <w:rStyle w:val="normaltextrun"/>
                          <w:rFonts w:ascii="Comic Sans MS" w:hAnsi="Comic Sans MS" w:cs="Segoe UI"/>
                          <w:i/>
                          <w:iCs/>
                          <w:sz w:val="14"/>
                          <w:szCs w:val="14"/>
                        </w:rPr>
                        <w:t>Children will use visuals, gestures, symbols, or AAC to show how they are feeling (e.g. happy, sad, worried) and begin to understand that feelings can change.</w:t>
                      </w:r>
                      <w:r>
                        <w:rPr>
                          <w:rStyle w:val="eop"/>
                          <w:rFonts w:ascii="Comic Sans MS" w:hAnsi="Comic Sans MS" w:cs="Segoe UI"/>
                          <w:sz w:val="14"/>
                          <w:szCs w:val="14"/>
                          <w:lang w:val="en-US"/>
                        </w:rPr>
                        <w:t> </w:t>
                      </w:r>
                      <w:r>
                        <w:rPr>
                          <w:rFonts w:ascii="Comic Sans MS" w:hAnsi="Comic Sans MS" w:cs="Segoe UI"/>
                          <w:sz w:val="14"/>
                          <w:szCs w:val="14"/>
                          <w:lang w:val="en-US"/>
                        </w:rPr>
                        <w:t xml:space="preserve">  They will</w:t>
                      </w:r>
                      <w:r>
                        <w:rPr>
                          <w:rStyle w:val="normaltextrun"/>
                          <w:rFonts w:ascii="Comic Sans MS" w:hAnsi="Comic Sans MS" w:cs="Segoe UI"/>
                          <w:i/>
                          <w:iCs/>
                          <w:sz w:val="14"/>
                          <w:szCs w:val="14"/>
                        </w:rPr>
                        <w:t xml:space="preserve"> engage in shared activities with an adult </w:t>
                      </w:r>
                      <w:r w:rsidR="00960461">
                        <w:rPr>
                          <w:rStyle w:val="normaltextrun"/>
                          <w:rFonts w:ascii="Comic Sans MS" w:hAnsi="Comic Sans MS" w:cs="Segoe UI"/>
                          <w:i/>
                          <w:iCs/>
                          <w:sz w:val="14"/>
                          <w:szCs w:val="14"/>
                        </w:rPr>
                        <w:t>and</w:t>
                      </w:r>
                      <w:r>
                        <w:rPr>
                          <w:rStyle w:val="normaltextrun"/>
                          <w:rFonts w:ascii="Comic Sans MS" w:hAnsi="Comic Sans MS" w:cs="Segoe UI"/>
                          <w:i/>
                          <w:iCs/>
                          <w:sz w:val="14"/>
                          <w:szCs w:val="14"/>
                        </w:rPr>
                        <w:t xml:space="preserve"> peer</w:t>
                      </w:r>
                      <w:r w:rsidR="00960461">
                        <w:rPr>
                          <w:rStyle w:val="normaltextrun"/>
                          <w:rFonts w:ascii="Comic Sans MS" w:hAnsi="Comic Sans MS" w:cs="Segoe UI"/>
                          <w:i/>
                          <w:iCs/>
                          <w:sz w:val="14"/>
                          <w:szCs w:val="14"/>
                        </w:rPr>
                        <w:t>s</w:t>
                      </w:r>
                      <w:r>
                        <w:rPr>
                          <w:rStyle w:val="normaltextrun"/>
                          <w:rFonts w:ascii="Comic Sans MS" w:hAnsi="Comic Sans MS" w:cs="Segoe UI"/>
                          <w:i/>
                          <w:iCs/>
                          <w:sz w:val="14"/>
                          <w:szCs w:val="14"/>
                        </w:rPr>
                        <w:t>, showing awareness of others through turn-taking, waiting, or joint focus.</w:t>
                      </w:r>
                      <w:r>
                        <w:rPr>
                          <w:rStyle w:val="eop"/>
                          <w:rFonts w:ascii="Comic Sans MS" w:hAnsi="Comic Sans MS" w:cs="Segoe UI"/>
                          <w:sz w:val="14"/>
                          <w:szCs w:val="14"/>
                          <w:lang w:val="en-US"/>
                        </w:rPr>
                        <w:t> </w:t>
                      </w:r>
                    </w:p>
                    <w:p w14:paraId="485AF582" w14:textId="77777777" w:rsidR="00DA7AD5" w:rsidRDefault="00DA7AD5">
                      <w:pPr>
                        <w:shd w:val="clear" w:color="auto" w:fill="6B948C"/>
                        <w:rPr>
                          <w:rFonts w:ascii="ISHALinkpen Join" w:hAnsi="ISHALinkpen Join"/>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A43A01" wp14:editId="51D1E6AA">
                <wp:simplePos x="0" y="0"/>
                <wp:positionH relativeFrom="column">
                  <wp:posOffset>-370205</wp:posOffset>
                </wp:positionH>
                <wp:positionV relativeFrom="paragraph">
                  <wp:posOffset>2917190</wp:posOffset>
                </wp:positionV>
                <wp:extent cx="1002665" cy="461010"/>
                <wp:effectExtent l="0" t="0" r="6985" b="0"/>
                <wp:wrapNone/>
                <wp:docPr id="44761534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2665" cy="4610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6B948C"/>
                        </a:solidFill>
                        <a:ln w="12701" cap="flat">
                          <a:solidFill>
                            <a:srgbClr val="000000"/>
                          </a:solidFill>
                          <a:prstDash val="solid"/>
                          <a:miter/>
                        </a:ln>
                      </wps:spPr>
                      <wps:txbx>
                        <w:txbxContent>
                          <w:p w14:paraId="04F3CDA0"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Personal Development</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45A43A01" id="Freeform: Shape 2" o:spid="_x0000_s1045" style="position:absolute;margin-left:-29.15pt;margin-top:229.7pt;width:78.9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02665,46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" adj="-11796480,,5400" path="m76835,at,,153670,153670,76835,,,76835l,384175at,307340,153670,461010,,384175,76835,461010l925830,461010at848995,307340,1002665,461010,925830,461010,1002665,384175l1002665,76835at848995,,1002665,153670,1002665,76835,925830,l76835,xe" fillcolor="#6b948c" strokeweight=".35281mm">
                <v:stroke joinstyle="miter"/>
                <v:formulas/>
                <v:path arrowok="t" o:connecttype="custom" o:connectlocs="501333,0;1002665,230505;501333,461010;0,230505" o:connectangles="270,0,90,180" textboxrect="22505,22505,980160,438505"/>
                <v:textbox>
                  <w:txbxContent>
                    <w:p w14:paraId="04F3CDA0" w14:textId="77777777" w:rsidR="00DA7AD5" w:rsidRDefault="00000000">
                      <w:pPr>
                        <w:shd w:val="clear" w:color="auto" w:fill="6B948C"/>
                        <w:jc w:val="center"/>
                        <w:rPr>
                          <w:rFonts w:ascii="ISHALinkpen Join" w:hAnsi="ISHALinkpen Join"/>
                          <w:sz w:val="14"/>
                          <w:szCs w:val="14"/>
                        </w:rPr>
                      </w:pPr>
                      <w:r>
                        <w:rPr>
                          <w:rFonts w:ascii="ISHALinkpen Join" w:hAnsi="ISHALinkpen Join"/>
                          <w:sz w:val="14"/>
                          <w:szCs w:val="14"/>
                        </w:rPr>
                        <w:t>Personal Development</w:t>
                      </w:r>
                    </w:p>
                  </w:txbxContent>
                </v:textbox>
              </v:shape>
            </w:pict>
          </mc:Fallback>
        </mc:AlternateContent>
      </w:r>
      <w:r w:rsidR="00000000">
        <w:rPr>
          <w:rFonts w:ascii="ISHALinkpen Join" w:hAnsi="ISHALinkpen Join"/>
          <w:b/>
          <w:bCs/>
          <w:color w:val="6B948C"/>
          <w:sz w:val="24"/>
          <w:szCs w:val="24"/>
        </w:rPr>
        <w:t xml:space="preserve">     </w:t>
      </w:r>
    </w:p>
    <w:sectPr w:rsidR="00DA7AD5">
      <w:headerReference w:type="default" r:id="rId15"/>
      <w:footerReference w:type="default" r:id="rId16"/>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CEA3" w14:textId="77777777" w:rsidR="00A81B0A" w:rsidRDefault="00A81B0A">
      <w:pPr>
        <w:spacing w:after="0" w:line="240" w:lineRule="auto"/>
      </w:pPr>
      <w:r>
        <w:separator/>
      </w:r>
    </w:p>
  </w:endnote>
  <w:endnote w:type="continuationSeparator" w:id="0">
    <w:p w14:paraId="77C85077" w14:textId="77777777" w:rsidR="00A81B0A" w:rsidRDefault="00A8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HALinkpen Join">
    <w:panose1 w:val="03050602040000000000"/>
    <w:charset w:val="00"/>
    <w:family w:val="script"/>
    <w:pitch w:val="variable"/>
    <w:sig w:usb0="00000007" w:usb1="12000000" w:usb2="04000000" w:usb3="00000000" w:csb0="00000093"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CellMar>
        <w:left w:w="10" w:type="dxa"/>
        <w:right w:w="10" w:type="dxa"/>
      </w:tblCellMar>
      <w:tblLook w:val="04A0" w:firstRow="1" w:lastRow="0" w:firstColumn="1" w:lastColumn="0" w:noHBand="0" w:noVBand="1"/>
    </w:tblPr>
    <w:tblGrid>
      <w:gridCol w:w="4650"/>
      <w:gridCol w:w="4650"/>
      <w:gridCol w:w="4650"/>
    </w:tblGrid>
    <w:tr w:rsidR="00000000" w14:paraId="1CC85B1F" w14:textId="77777777">
      <w:tblPrEx>
        <w:tblCellMar>
          <w:top w:w="0" w:type="dxa"/>
          <w:bottom w:w="0" w:type="dxa"/>
        </w:tblCellMar>
      </w:tblPrEx>
      <w:trPr>
        <w:trHeight w:val="300"/>
      </w:trPr>
      <w:tc>
        <w:tcPr>
          <w:tcW w:w="4650" w:type="dxa"/>
          <w:tcMar>
            <w:top w:w="0" w:type="dxa"/>
            <w:left w:w="108" w:type="dxa"/>
            <w:bottom w:w="0" w:type="dxa"/>
            <w:right w:w="108" w:type="dxa"/>
          </w:tcMar>
        </w:tcPr>
        <w:p w14:paraId="67469F82" w14:textId="77777777" w:rsidR="00000000" w:rsidRDefault="00000000">
          <w:pPr>
            <w:pStyle w:val="Header"/>
            <w:ind w:left="-115"/>
          </w:pPr>
        </w:p>
      </w:tc>
      <w:tc>
        <w:tcPr>
          <w:tcW w:w="4650" w:type="dxa"/>
          <w:tcMar>
            <w:top w:w="0" w:type="dxa"/>
            <w:left w:w="108" w:type="dxa"/>
            <w:bottom w:w="0" w:type="dxa"/>
            <w:right w:w="108" w:type="dxa"/>
          </w:tcMar>
        </w:tcPr>
        <w:p w14:paraId="1B6221BC" w14:textId="77777777" w:rsidR="00000000" w:rsidRDefault="00000000">
          <w:pPr>
            <w:pStyle w:val="Header"/>
            <w:jc w:val="center"/>
          </w:pPr>
        </w:p>
      </w:tc>
      <w:tc>
        <w:tcPr>
          <w:tcW w:w="4650" w:type="dxa"/>
          <w:tcMar>
            <w:top w:w="0" w:type="dxa"/>
            <w:left w:w="108" w:type="dxa"/>
            <w:bottom w:w="0" w:type="dxa"/>
            <w:right w:w="108" w:type="dxa"/>
          </w:tcMar>
        </w:tcPr>
        <w:p w14:paraId="1EB4E52B" w14:textId="77777777" w:rsidR="00000000" w:rsidRDefault="00000000">
          <w:pPr>
            <w:pStyle w:val="Header"/>
            <w:ind w:right="-115"/>
            <w:jc w:val="right"/>
          </w:pPr>
        </w:p>
      </w:tc>
    </w:tr>
  </w:tbl>
  <w:p w14:paraId="4D5C661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94A6" w14:textId="77777777" w:rsidR="00A81B0A" w:rsidRDefault="00A81B0A">
      <w:pPr>
        <w:spacing w:after="0" w:line="240" w:lineRule="auto"/>
      </w:pPr>
      <w:r>
        <w:rPr>
          <w:color w:val="000000"/>
        </w:rPr>
        <w:separator/>
      </w:r>
    </w:p>
  </w:footnote>
  <w:footnote w:type="continuationSeparator" w:id="0">
    <w:p w14:paraId="0AC5D33A" w14:textId="77777777" w:rsidR="00A81B0A" w:rsidRDefault="00A8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5921" w14:textId="4383DF3D" w:rsidR="00000000" w:rsidRDefault="00000000">
    <w:pPr>
      <w:pStyle w:val="Header"/>
      <w:jc w:val="center"/>
    </w:pPr>
    <w:r>
      <w:rPr>
        <w:rFonts w:ascii="ISHALinkpen Join" w:hAnsi="ISHALinkpen Join"/>
        <w:sz w:val="20"/>
        <w:szCs w:val="20"/>
      </w:rPr>
      <w:t>Tiny Seed Curriculum Overview – Summer 1</w:t>
    </w:r>
    <w:r w:rsidR="000E3BB2">
      <w:rPr>
        <w:noProof/>
      </w:rPr>
      <w:drawing>
        <wp:anchor distT="0" distB="0" distL="114300" distR="114300" simplePos="0" relativeHeight="251658240" behindDoc="0" locked="0" layoutInCell="1" allowOverlap="1" wp14:anchorId="1E3F05E8" wp14:editId="080BB0A2">
          <wp:simplePos x="0" y="0"/>
          <wp:positionH relativeFrom="column">
            <wp:posOffset>-449580</wp:posOffset>
          </wp:positionH>
          <wp:positionV relativeFrom="paragraph">
            <wp:posOffset>-68580</wp:posOffset>
          </wp:positionV>
          <wp:extent cx="1927860" cy="779145"/>
          <wp:effectExtent l="0" t="0" r="0" b="0"/>
          <wp:wrapTight wrapText="bothSides">
            <wp:wrapPolygon edited="0">
              <wp:start x="0" y="0"/>
              <wp:lineTo x="0" y="21125"/>
              <wp:lineTo x="21344" y="21125"/>
              <wp:lineTo x="21344" y="0"/>
              <wp:lineTo x="0" y="0"/>
            </wp:wrapPolygon>
          </wp:wrapTight>
          <wp:docPr id="2" name="Picture 1" descr="A picture containing text, logo,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logo, symbol, fo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BB2">
      <w:rPr>
        <w:noProof/>
      </w:rPr>
      <w:drawing>
        <wp:anchor distT="0" distB="0" distL="114300" distR="114300" simplePos="0" relativeHeight="251657216" behindDoc="0" locked="0" layoutInCell="1" allowOverlap="1" wp14:anchorId="72D268C0" wp14:editId="17A253B3">
          <wp:simplePos x="0" y="0"/>
          <wp:positionH relativeFrom="column">
            <wp:posOffset>8145780</wp:posOffset>
          </wp:positionH>
          <wp:positionV relativeFrom="paragraph">
            <wp:posOffset>0</wp:posOffset>
          </wp:positionV>
          <wp:extent cx="1154430" cy="589280"/>
          <wp:effectExtent l="0" t="0" r="0" b="0"/>
          <wp:wrapTight wrapText="bothSides">
            <wp:wrapPolygon edited="0">
              <wp:start x="0" y="0"/>
              <wp:lineTo x="0" y="20948"/>
              <wp:lineTo x="21386" y="20948"/>
              <wp:lineTo x="21386" y="0"/>
              <wp:lineTo x="0" y="0"/>
            </wp:wrapPolygon>
          </wp:wrapTight>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43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D15BD" w14:textId="77777777" w:rsidR="00000000" w:rsidRDefault="00000000">
    <w:pPr>
      <w:pStyle w:val="Header"/>
      <w:jc w:val="center"/>
    </w:pPr>
    <w:r>
      <w:rPr>
        <w:rFonts w:ascii="ISHALinkpen Join" w:hAnsi="ISHALinkpen Join"/>
        <w:color w:val="808080"/>
        <w:sz w:val="30"/>
        <w:szCs w:val="30"/>
      </w:rPr>
      <w:t>London Calling!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2F0"/>
    <w:multiLevelType w:val="multilevel"/>
    <w:tmpl w:val="4CD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0FE"/>
    <w:multiLevelType w:val="multilevel"/>
    <w:tmpl w:val="BA8E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514DE"/>
    <w:multiLevelType w:val="multilevel"/>
    <w:tmpl w:val="8396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F36E6"/>
    <w:multiLevelType w:val="multilevel"/>
    <w:tmpl w:val="9FB0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F2EAC"/>
    <w:multiLevelType w:val="multilevel"/>
    <w:tmpl w:val="835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D93"/>
    <w:multiLevelType w:val="multilevel"/>
    <w:tmpl w:val="F1F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895FC4"/>
    <w:multiLevelType w:val="multilevel"/>
    <w:tmpl w:val="AF5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260DC3"/>
    <w:multiLevelType w:val="multilevel"/>
    <w:tmpl w:val="621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B4727"/>
    <w:multiLevelType w:val="multilevel"/>
    <w:tmpl w:val="EB26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DE282D"/>
    <w:multiLevelType w:val="multilevel"/>
    <w:tmpl w:val="251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571EFE"/>
    <w:multiLevelType w:val="multilevel"/>
    <w:tmpl w:val="40F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C10231"/>
    <w:multiLevelType w:val="multilevel"/>
    <w:tmpl w:val="6FB4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953425">
    <w:abstractNumId w:val="6"/>
  </w:num>
  <w:num w:numId="2" w16cid:durableId="7144822">
    <w:abstractNumId w:val="2"/>
  </w:num>
  <w:num w:numId="3" w16cid:durableId="1070420568">
    <w:abstractNumId w:val="4"/>
  </w:num>
  <w:num w:numId="4" w16cid:durableId="1355422790">
    <w:abstractNumId w:val="8"/>
  </w:num>
  <w:num w:numId="5" w16cid:durableId="1912155167">
    <w:abstractNumId w:val="11"/>
  </w:num>
  <w:num w:numId="6" w16cid:durableId="1719207197">
    <w:abstractNumId w:val="3"/>
  </w:num>
  <w:num w:numId="7" w16cid:durableId="1685548893">
    <w:abstractNumId w:val="1"/>
  </w:num>
  <w:num w:numId="8" w16cid:durableId="119766227">
    <w:abstractNumId w:val="9"/>
  </w:num>
  <w:num w:numId="9" w16cid:durableId="40138461">
    <w:abstractNumId w:val="0"/>
  </w:num>
  <w:num w:numId="10" w16cid:durableId="1027758128">
    <w:abstractNumId w:val="5"/>
  </w:num>
  <w:num w:numId="11" w16cid:durableId="1920401552">
    <w:abstractNumId w:val="7"/>
  </w:num>
  <w:num w:numId="12" w16cid:durableId="130982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D5"/>
    <w:rsid w:val="000415CE"/>
    <w:rsid w:val="000E3BB2"/>
    <w:rsid w:val="00302F95"/>
    <w:rsid w:val="00453413"/>
    <w:rsid w:val="00490CA8"/>
    <w:rsid w:val="007945FF"/>
    <w:rsid w:val="00856200"/>
    <w:rsid w:val="00937BBD"/>
    <w:rsid w:val="00960461"/>
    <w:rsid w:val="00A81B0A"/>
    <w:rsid w:val="00DA7AD5"/>
    <w:rsid w:val="00E6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DE74"/>
  <w15:docId w15:val="{D728A970-FACA-4DE0-B21A-638688E2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textAlignment w:val="baseline"/>
    </w:pPr>
    <w:rPr>
      <w:kern w:val="3"/>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style>
  <w:style w:type="character" w:customStyle="1" w:styleId="scxw36988922">
    <w:name w:val="scxw36988922"/>
    <w:basedOn w:val="DefaultParagraphFont"/>
  </w:style>
  <w:style w:type="character" w:customStyle="1" w:styleId="eop">
    <w:name w:val="eop"/>
    <w:basedOn w:val="DefaultParagraphFont"/>
  </w:style>
  <w:style w:type="character" w:customStyle="1" w:styleId="scxw10544734">
    <w:name w:val="scxw10544734"/>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341c6c103f52a4ea201ca433ee779696">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fb09286c4070d04401f63efe34a8466f"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documentManagement>
</p:properties>
</file>

<file path=customXml/itemProps1.xml><?xml version="1.0" encoding="utf-8"?>
<ds:datastoreItem xmlns:ds="http://schemas.openxmlformats.org/officeDocument/2006/customXml" ds:itemID="{8B844544-9C09-4581-AE71-016AB2B84087}">
  <ds:schemaRefs>
    <ds:schemaRef ds:uri="http://schemas.microsoft.com/sharepoint/v3/contenttype/forms"/>
  </ds:schemaRefs>
</ds:datastoreItem>
</file>

<file path=customXml/itemProps2.xml><?xml version="1.0" encoding="utf-8"?>
<ds:datastoreItem xmlns:ds="http://schemas.openxmlformats.org/officeDocument/2006/customXml" ds:itemID="{A5B57C87-4687-4A07-BBEA-3FF5AFC5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FE7B7-BE08-41B3-A13D-303A2FABD307}">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Ingrams</dc:creator>
  <cp:keywords/>
  <dc:description/>
  <cp:lastModifiedBy>Oliematou Crookes</cp:lastModifiedBy>
  <cp:revision>3</cp:revision>
  <cp:lastPrinted>2026-03-03T08:12:00Z</cp:lastPrinted>
  <dcterms:created xsi:type="dcterms:W3CDTF">2026-03-30T10:01:00Z</dcterms:created>
  <dcterms:modified xsi:type="dcterms:W3CDTF">2026-03-30T10:02:00Z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